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6521"/>
        <w:gridCol w:w="2693"/>
        <w:gridCol w:w="2415"/>
      </w:tblGrid>
      <w:tr w:rsidR="009B2773" w:rsidTr="00D62AFE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652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B154AE" w:rsidTr="00E16741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B154AE" w:rsidRPr="0091460B" w:rsidRDefault="0091460B" w:rsidP="00797AE3">
            <w:pPr>
              <w:jc w:val="center"/>
              <w:rPr>
                <w:color w:val="000000"/>
              </w:rPr>
            </w:pPr>
            <w:r w:rsidRPr="0091460B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154AE" w:rsidRPr="00747596" w:rsidRDefault="00B154AE" w:rsidP="00357775">
            <w:pPr>
              <w:rPr>
                <w:color w:val="000000"/>
                <w:szCs w:val="16"/>
              </w:rPr>
            </w:pPr>
            <w:r w:rsidRPr="00747596">
              <w:rPr>
                <w:color w:val="000000"/>
                <w:szCs w:val="16"/>
              </w:rPr>
              <w:t>Rektörler</w:t>
            </w:r>
            <w:r w:rsidRPr="00747596">
              <w:rPr>
                <w:color w:val="000000"/>
                <w:szCs w:val="16"/>
              </w:rPr>
              <w:br/>
            </w:r>
            <w:r w:rsidRPr="00747596">
              <w:rPr>
                <w:color w:val="000000"/>
                <w:szCs w:val="16"/>
              </w:rPr>
              <w:br/>
              <w:t>Enstitü Müdü</w:t>
            </w:r>
            <w:r>
              <w:rPr>
                <w:color w:val="000000"/>
                <w:szCs w:val="16"/>
              </w:rPr>
              <w:t>r</w:t>
            </w:r>
            <w:r w:rsidRPr="00747596">
              <w:rPr>
                <w:color w:val="000000"/>
                <w:szCs w:val="16"/>
              </w:rPr>
              <w:t>leri</w:t>
            </w:r>
          </w:p>
        </w:tc>
        <w:tc>
          <w:tcPr>
            <w:tcW w:w="6521" w:type="dxa"/>
            <w:noWrap/>
            <w:vAlign w:val="bottom"/>
          </w:tcPr>
          <w:p w:rsidR="00B154AE" w:rsidRPr="00747596" w:rsidRDefault="00B154AE" w:rsidP="00357775">
            <w:pPr>
              <w:rPr>
                <w:color w:val="000000"/>
                <w:szCs w:val="22"/>
              </w:rPr>
            </w:pPr>
          </w:p>
          <w:p w:rsidR="00B154AE" w:rsidRPr="00747596" w:rsidRDefault="000200E6" w:rsidP="00357775">
            <w:pPr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4E2A2A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854710</wp:posOffset>
                      </wp:positionV>
                      <wp:extent cx="635" cy="478155"/>
                      <wp:effectExtent l="60960" t="10795" r="52705" b="15875"/>
                      <wp:wrapNone/>
                      <wp:docPr id="3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78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390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53.1pt;margin-top:67.3pt;width:.0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B47D6D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342265</wp:posOffset>
                      </wp:positionV>
                      <wp:extent cx="3620770" cy="507365"/>
                      <wp:effectExtent l="13970" t="12700" r="13335" b="13335"/>
                      <wp:wrapNone/>
                      <wp:docPr id="3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0770" cy="5073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54AE" w:rsidRDefault="00B154AE" w:rsidP="00BE3760">
                                  <w:pPr>
                                    <w:jc w:val="center"/>
                                  </w:pPr>
                                  <w:r>
                                    <w:t>Ortak Lisansüstü Program açılacak Enstitüler arasında protokol imzalanması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B47D6D" id="AutoShape 2" o:spid="_x0000_s1026" style="position:absolute;margin-left:14.4pt;margin-top:26.95pt;width:285.1pt;height:3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">
                      <v:textbox>
                        <w:txbxContent>
                          <w:p w:rsidR="00B154AE" w:rsidRDefault="00B154AE" w:rsidP="00BE3760">
                            <w:pPr>
                              <w:jc w:val="center"/>
                            </w:pPr>
                            <w:r>
                              <w:t>Ortak Lisansüstü Program açılacak Enstitüler arasında protokol imzalanması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154AE" w:rsidRPr="00747596" w:rsidRDefault="00B154AE" w:rsidP="00983F70">
            <w:pPr>
              <w:rPr>
                <w:color w:val="000000"/>
                <w:szCs w:val="16"/>
              </w:rPr>
            </w:pPr>
            <w:r w:rsidRPr="00747596">
              <w:rPr>
                <w:color w:val="000000"/>
                <w:szCs w:val="16"/>
              </w:rPr>
              <w:t>Ortak Lisansüstü Program açılacak Enstitüler arasında lisansüstü programın nasıl yürütüleceğini belirten protokol iki nüsha olarak hazırlanır ve Enstitü Müdürleri ile Rektörler tarafından imzalanır.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B154AE" w:rsidRPr="00747596" w:rsidRDefault="00B154AE" w:rsidP="00357775">
            <w:pPr>
              <w:rPr>
                <w:color w:val="000000"/>
                <w:szCs w:val="16"/>
              </w:rPr>
            </w:pPr>
            <w:r w:rsidRPr="00747596">
              <w:rPr>
                <w:color w:val="000000"/>
                <w:szCs w:val="16"/>
              </w:rPr>
              <w:t>*Ortak Lisansüstü Program Protokolü Hazırlanmasında Uyulacak Esas ve Usuller</w:t>
            </w:r>
          </w:p>
        </w:tc>
      </w:tr>
      <w:tr w:rsidR="00EC0774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EC0774" w:rsidRPr="0091460B" w:rsidRDefault="0091460B" w:rsidP="00797AE3">
            <w:pPr>
              <w:jc w:val="center"/>
              <w:rPr>
                <w:color w:val="000000"/>
              </w:rPr>
            </w:pPr>
            <w:r w:rsidRPr="0091460B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C0774" w:rsidRPr="00747596" w:rsidRDefault="00EC0774" w:rsidP="00357775">
            <w:pPr>
              <w:rPr>
                <w:color w:val="000000"/>
                <w:szCs w:val="16"/>
              </w:rPr>
            </w:pPr>
            <w:r w:rsidRPr="00747596">
              <w:rPr>
                <w:color w:val="000000"/>
                <w:szCs w:val="16"/>
              </w:rPr>
              <w:t>Birim Kurulu</w:t>
            </w:r>
            <w:r w:rsidRPr="00747596">
              <w:rPr>
                <w:color w:val="000000"/>
                <w:szCs w:val="16"/>
              </w:rPr>
              <w:br/>
            </w:r>
            <w:r w:rsidRPr="00747596">
              <w:rPr>
                <w:color w:val="000000"/>
                <w:szCs w:val="16"/>
              </w:rPr>
              <w:br/>
              <w:t>Birim Personeli</w:t>
            </w:r>
          </w:p>
        </w:tc>
        <w:tc>
          <w:tcPr>
            <w:tcW w:w="6521" w:type="dxa"/>
            <w:noWrap/>
            <w:vAlign w:val="center"/>
          </w:tcPr>
          <w:p w:rsidR="00EC0774" w:rsidRPr="00747596" w:rsidRDefault="000200E6" w:rsidP="00357775">
            <w:pPr>
              <w:jc w:val="center"/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0D4F84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1347470</wp:posOffset>
                      </wp:positionV>
                      <wp:extent cx="0" cy="771525"/>
                      <wp:effectExtent l="59055" t="5080" r="55245" b="23495"/>
                      <wp:wrapNone/>
                      <wp:docPr id="3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9F638" id="AutoShape 5" o:spid="_x0000_s1026" type="#_x0000_t32" style="position:absolute;margin-left:158.2pt;margin-top:106.1pt;width:0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B0376C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648335</wp:posOffset>
                      </wp:positionV>
                      <wp:extent cx="3464560" cy="683895"/>
                      <wp:effectExtent l="13970" t="10795" r="7620" b="10160"/>
                      <wp:wrapNone/>
                      <wp:docPr id="3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4560" cy="683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774" w:rsidRDefault="00EC0774" w:rsidP="00C42DC3">
                                  <w:pPr>
                                    <w:jc w:val="center"/>
                                  </w:pPr>
                                  <w:r>
                                    <w:t>İlgili Enstitü tarafından Ortak Program açılması ile ilgili kurul kararı ile kriterlere uygun işlem dosyası ve imzalanan protokolün Rektörlüğe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0376C" id="Rectangle 4" o:spid="_x0000_s1027" style="position:absolute;left:0;text-align:left;margin-left:24.9pt;margin-top:51.05pt;width:272.8pt;height:5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">
                      <v:textbox>
                        <w:txbxContent>
                          <w:p w:rsidR="00EC0774" w:rsidRDefault="00EC0774" w:rsidP="00C42DC3">
                            <w:pPr>
                              <w:jc w:val="center"/>
                            </w:pPr>
                            <w:r>
                              <w:t>İlgili Enstitü tarafından Ortak Program açılması ile ilgili kurul kararı ile kriterlere uygun işlem dosyası ve imzalanan protokolün Rektörlüğe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0774" w:rsidRPr="00747596">
              <w:rPr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C0774" w:rsidRPr="00747596" w:rsidRDefault="00EC0774" w:rsidP="00BF01C7">
            <w:pPr>
              <w:rPr>
                <w:color w:val="000000"/>
                <w:szCs w:val="16"/>
              </w:rPr>
            </w:pPr>
            <w:r w:rsidRPr="00747596">
              <w:rPr>
                <w:color w:val="000000"/>
                <w:szCs w:val="16"/>
              </w:rPr>
              <w:t>İlgili Enstitü tarafından açılması istenen ortak lisansüstü program ile ilgili Kurul kararı, YÖK kriterlerine uygun olarak hazırlanmış işlem dosyası ve imzalanan pr</w:t>
            </w:r>
            <w:r>
              <w:rPr>
                <w:color w:val="000000"/>
                <w:szCs w:val="16"/>
              </w:rPr>
              <w:t>o</w:t>
            </w:r>
            <w:r w:rsidR="00BF01C7">
              <w:rPr>
                <w:color w:val="000000"/>
                <w:szCs w:val="16"/>
              </w:rPr>
              <w:t xml:space="preserve">tokoller </w:t>
            </w:r>
            <w:r w:rsidRPr="00747596">
              <w:rPr>
                <w:color w:val="000000"/>
                <w:szCs w:val="16"/>
              </w:rPr>
              <w:t>Rektörlüğe sunulur.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0F49A3" w:rsidRPr="00747596" w:rsidRDefault="00EC0774" w:rsidP="000F49A3">
            <w:pPr>
              <w:spacing w:after="240"/>
              <w:rPr>
                <w:color w:val="000000"/>
                <w:szCs w:val="16"/>
              </w:rPr>
            </w:pPr>
            <w:r w:rsidRPr="00747596">
              <w:rPr>
                <w:color w:val="000000"/>
                <w:szCs w:val="16"/>
              </w:rPr>
              <w:t>*2547 Sayılı YÖK Kanunu</w:t>
            </w:r>
            <w:r w:rsidRPr="00747596">
              <w:rPr>
                <w:color w:val="000000"/>
                <w:szCs w:val="16"/>
              </w:rPr>
              <w:br/>
            </w:r>
            <w:r w:rsidRPr="00747596">
              <w:rPr>
                <w:color w:val="000000"/>
                <w:szCs w:val="16"/>
              </w:rPr>
              <w:br/>
              <w:t>*Yurtiçindeki Yükseköğretim Programları Arasında İşbirliği Yönetmeliği</w:t>
            </w:r>
            <w:r w:rsidRPr="00747596">
              <w:rPr>
                <w:color w:val="000000"/>
                <w:szCs w:val="16"/>
              </w:rPr>
              <w:br/>
            </w:r>
            <w:r w:rsidRPr="00747596">
              <w:rPr>
                <w:color w:val="000000"/>
                <w:szCs w:val="16"/>
              </w:rPr>
              <w:br/>
              <w:t>*İKÇ</w:t>
            </w:r>
            <w:r w:rsidR="00BF01C7">
              <w:rPr>
                <w:color w:val="000000"/>
                <w:szCs w:val="16"/>
              </w:rPr>
              <w:t>Ü</w:t>
            </w:r>
            <w:r w:rsidRPr="00747596">
              <w:rPr>
                <w:color w:val="000000"/>
                <w:szCs w:val="16"/>
              </w:rPr>
              <w:t xml:space="preserve"> Lisansüstü Eğitim- Öğretim </w:t>
            </w:r>
            <w:r w:rsidRPr="00747596">
              <w:rPr>
                <w:color w:val="000000"/>
                <w:szCs w:val="16"/>
              </w:rPr>
              <w:br/>
              <w:t>ve Sınav Yönetmeliği</w:t>
            </w:r>
          </w:p>
        </w:tc>
      </w:tr>
      <w:tr w:rsidR="000F49A3" w:rsidTr="000F49A3">
        <w:trPr>
          <w:trHeight w:val="5089"/>
        </w:trPr>
        <w:tc>
          <w:tcPr>
            <w:tcW w:w="1555" w:type="dxa"/>
            <w:shd w:val="clear" w:color="auto" w:fill="FFFFFF"/>
            <w:vAlign w:val="center"/>
          </w:tcPr>
          <w:p w:rsidR="000F49A3" w:rsidRPr="0091460B" w:rsidRDefault="0091460B" w:rsidP="00797AE3">
            <w:pPr>
              <w:jc w:val="center"/>
              <w:rPr>
                <w:color w:val="000000"/>
              </w:rPr>
            </w:pPr>
            <w:r w:rsidRPr="0091460B">
              <w:rPr>
                <w:color w:val="000000"/>
              </w:rPr>
              <w:lastRenderedPageBreak/>
              <w:t>Uygulama</w:t>
            </w:r>
          </w:p>
          <w:p w:rsidR="0091460B" w:rsidRPr="0091460B" w:rsidRDefault="0091460B" w:rsidP="00797AE3">
            <w:pPr>
              <w:jc w:val="center"/>
              <w:rPr>
                <w:color w:val="000000"/>
              </w:rPr>
            </w:pPr>
            <w:r w:rsidRPr="0091460B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F49A3" w:rsidRPr="00747596" w:rsidRDefault="000F49A3" w:rsidP="00357775">
            <w:pPr>
              <w:rPr>
                <w:color w:val="000000"/>
                <w:szCs w:val="16"/>
              </w:rPr>
            </w:pPr>
            <w:r w:rsidRPr="00747596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noWrap/>
            <w:vAlign w:val="center"/>
          </w:tcPr>
          <w:p w:rsidR="000F49A3" w:rsidRPr="00747596" w:rsidRDefault="000200E6" w:rsidP="00357775">
            <w:pPr>
              <w:jc w:val="center"/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CB770A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80010</wp:posOffset>
                      </wp:positionV>
                      <wp:extent cx="3066415" cy="1200150"/>
                      <wp:effectExtent l="19050" t="19050" r="38735" b="38100"/>
                      <wp:wrapNone/>
                      <wp:docPr id="2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6415" cy="12001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49A3" w:rsidRDefault="000F49A3" w:rsidP="00C42DC3">
                                  <w:pPr>
                                    <w:jc w:val="center"/>
                                  </w:pPr>
                                  <w:r>
                                    <w:t>İşlem Dosyası YÖK Kriterlerine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B770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6" o:spid="_x0000_s1028" type="#_x0000_t4" style="position:absolute;left:0;text-align:left;margin-left:7.75pt;margin-top:6.3pt;width:241.4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">
                      <v:textbox>
                        <w:txbxContent>
                          <w:p w:rsidR="000F49A3" w:rsidRDefault="000F49A3" w:rsidP="00C42DC3">
                            <w:pPr>
                              <w:jc w:val="center"/>
                            </w:pPr>
                            <w:r>
                              <w:t>İşlem Dosyası YÖK Kriterlerine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A2812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854075</wp:posOffset>
                      </wp:positionV>
                      <wp:extent cx="0" cy="2328545"/>
                      <wp:effectExtent l="53975" t="5080" r="60325" b="19050"/>
                      <wp:wrapNone/>
                      <wp:docPr id="2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28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D687F" id="AutoShape 11" o:spid="_x0000_s1026" type="#_x0000_t32" style="position:absolute;margin-left:68.55pt;margin-top:67.25pt;width:0;height:18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YuMgIAAF8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4118FE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1115060</wp:posOffset>
                      </wp:positionV>
                      <wp:extent cx="641350" cy="334010"/>
                      <wp:effectExtent l="11430" t="8890" r="13970" b="9525"/>
                      <wp:wrapNone/>
                      <wp:docPr id="2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3340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49A3" w:rsidRDefault="000F49A3" w:rsidP="00A0033B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4118FE" id="AutoShape 10" o:spid="_x0000_s1029" style="position:absolute;left:0;text-align:left;margin-left:12.7pt;margin-top:87.8pt;width:50.5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">
                      <v:textbox>
                        <w:txbxContent>
                          <w:p w:rsidR="000F49A3" w:rsidRDefault="000F49A3" w:rsidP="00A0033B">
                            <w:r>
                              <w:t>Evet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68BD16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862965</wp:posOffset>
                      </wp:positionV>
                      <wp:extent cx="9525" cy="662305"/>
                      <wp:effectExtent l="45720" t="13970" r="59055" b="19050"/>
                      <wp:wrapNone/>
                      <wp:docPr id="2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62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130B5" id="AutoShape 9" o:spid="_x0000_s1026" type="#_x0000_t32" style="position:absolute;margin-left:179.65pt;margin-top:67.95pt;width:.75pt;height:5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2AD5BA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1529715</wp:posOffset>
                      </wp:positionV>
                      <wp:extent cx="2056130" cy="907415"/>
                      <wp:effectExtent l="10160" t="13970" r="10160" b="12065"/>
                      <wp:wrapNone/>
                      <wp:docPr id="2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6130" cy="9074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49A3" w:rsidRDefault="000F49A3" w:rsidP="00C42DC3">
                                  <w:pPr>
                                    <w:jc w:val="center"/>
                                  </w:pPr>
                                  <w:r>
                                    <w:t>İlgili Akademik Birimden işlem dosyasının kriterlere uygun</w:t>
                                  </w:r>
                                  <w:r w:rsidR="008400DB">
                                    <w:t xml:space="preserve"> olmasının tamamlanmasının istenmesi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2AD5BA" id="AutoShape 8" o:spid="_x0000_s1030" style="position:absolute;left:0;text-align:left;margin-left:98.1pt;margin-top:120.45pt;width:161.9pt;height:7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">
                      <v:textbox>
                        <w:txbxContent>
                          <w:p w:rsidR="000F49A3" w:rsidRDefault="000F49A3" w:rsidP="00C42DC3">
                            <w:pPr>
                              <w:jc w:val="center"/>
                            </w:pPr>
                            <w:r>
                              <w:t>İlgili Akademik Birimden işlem dosyasının kriterlere uygun</w:t>
                            </w:r>
                            <w:r w:rsidR="008400DB">
                              <w:t xml:space="preserve"> olmasının tamamlanmasının istenmesi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560726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1006475</wp:posOffset>
                      </wp:positionV>
                      <wp:extent cx="641350" cy="334010"/>
                      <wp:effectExtent l="12700" t="5080" r="12700" b="13335"/>
                      <wp:wrapNone/>
                      <wp:docPr id="2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3340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49A3" w:rsidRDefault="000F49A3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560726" id="AutoShape 7" o:spid="_x0000_s1031" style="position:absolute;left:0;text-align:left;margin-left:202.55pt;margin-top:79.25pt;width:50.5pt;height:2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">
                      <v:textbox>
                        <w:txbxContent>
                          <w:p w:rsidR="000F49A3" w:rsidRDefault="000F49A3">
                            <w:r>
                              <w:t>Hayır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F49A3" w:rsidRPr="00747596">
              <w:rPr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F49A3" w:rsidRPr="00747596" w:rsidRDefault="000F49A3" w:rsidP="00357775">
            <w:pPr>
              <w:rPr>
                <w:color w:val="000000"/>
                <w:szCs w:val="16"/>
              </w:rPr>
            </w:pPr>
            <w:r w:rsidRPr="00747596">
              <w:rPr>
                <w:color w:val="000000"/>
                <w:szCs w:val="16"/>
              </w:rPr>
              <w:t>İşlem dosyasının kriterlere uygun olup olmadığı kontrol edilir.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2F2A1B" w:rsidRDefault="002F2A1B" w:rsidP="00357775">
            <w:pPr>
              <w:rPr>
                <w:color w:val="000000"/>
                <w:szCs w:val="16"/>
              </w:rPr>
            </w:pPr>
          </w:p>
          <w:p w:rsidR="000F49A3" w:rsidRDefault="000F49A3" w:rsidP="00357775">
            <w:pPr>
              <w:rPr>
                <w:color w:val="000000"/>
                <w:szCs w:val="16"/>
              </w:rPr>
            </w:pPr>
            <w:r w:rsidRPr="00747596">
              <w:rPr>
                <w:color w:val="000000"/>
                <w:szCs w:val="16"/>
              </w:rPr>
              <w:t>* Ortak Lisansüstü Program açılmasına ilişkin YÖK Kriterleri</w:t>
            </w:r>
          </w:p>
          <w:p w:rsidR="00BF01C7" w:rsidRDefault="00BF01C7" w:rsidP="00BF01C7">
            <w:pPr>
              <w:rPr>
                <w:color w:val="000000"/>
                <w:szCs w:val="16"/>
              </w:rPr>
            </w:pPr>
          </w:p>
          <w:p w:rsidR="00BF01C7" w:rsidRPr="00747596" w:rsidRDefault="00BF01C7" w:rsidP="00357775">
            <w:pPr>
              <w:rPr>
                <w:color w:val="000000"/>
                <w:szCs w:val="16"/>
              </w:rPr>
            </w:pPr>
          </w:p>
        </w:tc>
      </w:tr>
      <w:tr w:rsidR="007B5909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91460B" w:rsidRPr="0091460B" w:rsidRDefault="0091460B" w:rsidP="0091460B">
            <w:pPr>
              <w:jc w:val="center"/>
              <w:rPr>
                <w:color w:val="000000"/>
              </w:rPr>
            </w:pPr>
            <w:r w:rsidRPr="0091460B">
              <w:rPr>
                <w:color w:val="000000"/>
              </w:rPr>
              <w:t>Uygulama</w:t>
            </w:r>
          </w:p>
          <w:p w:rsidR="007B5909" w:rsidRPr="0091460B" w:rsidRDefault="0091460B" w:rsidP="0091460B">
            <w:pPr>
              <w:jc w:val="center"/>
              <w:rPr>
                <w:color w:val="000000"/>
              </w:rPr>
            </w:pPr>
            <w:r w:rsidRPr="0091460B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B5909" w:rsidRPr="00747596" w:rsidRDefault="007B5909" w:rsidP="003A686D">
            <w:pPr>
              <w:rPr>
                <w:color w:val="000000"/>
                <w:szCs w:val="16"/>
              </w:rPr>
            </w:pPr>
            <w:r w:rsidRPr="00747596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noWrap/>
            <w:vAlign w:val="center"/>
          </w:tcPr>
          <w:p w:rsidR="00BF01C7" w:rsidRDefault="00BF01C7" w:rsidP="003A686D">
            <w:pPr>
              <w:jc w:val="center"/>
              <w:rPr>
                <w:b/>
                <w:bCs/>
                <w:color w:val="000000"/>
                <w:szCs w:val="16"/>
              </w:rPr>
            </w:pPr>
          </w:p>
          <w:p w:rsidR="00BF01C7" w:rsidRDefault="00BF01C7" w:rsidP="003A686D">
            <w:pPr>
              <w:jc w:val="center"/>
              <w:rPr>
                <w:b/>
                <w:bCs/>
                <w:color w:val="000000"/>
                <w:szCs w:val="16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393AE3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20320</wp:posOffset>
                      </wp:positionV>
                      <wp:extent cx="3503295" cy="685800"/>
                      <wp:effectExtent l="0" t="0" r="20955" b="19050"/>
                      <wp:wrapNone/>
                      <wp:docPr id="2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329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01C7" w:rsidRDefault="00BF01C7" w:rsidP="00BF01C7">
                                  <w:pPr>
                                    <w:jc w:val="center"/>
                                  </w:pPr>
                                  <w:r>
                                    <w:t>Teklif ve İşlem dosyasının Eğitim Komisyonunda görüşülmesi ve uygun görülmesi durumunda Senato’ya sunulması</w:t>
                                  </w:r>
                                </w:p>
                                <w:p w:rsidR="007B5909" w:rsidRDefault="007B5909" w:rsidP="00C42D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93AE3" id="Rectangle 13" o:spid="_x0000_s1032" style="position:absolute;left:0;text-align:left;margin-left:19.75pt;margin-top:1.6pt;width:275.8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">
                      <v:textbox>
                        <w:txbxContent>
                          <w:p w:rsidR="00BF01C7" w:rsidRDefault="00BF01C7" w:rsidP="00BF01C7">
                            <w:pPr>
                              <w:jc w:val="center"/>
                            </w:pPr>
                            <w:r>
                              <w:t>Teklif ve İşlem dosyasının Eğitim Komisyonunda görüşülmesi ve uygun görülmesi durumunda Senato’ya sunulması</w:t>
                            </w:r>
                          </w:p>
                          <w:p w:rsidR="007B5909" w:rsidRDefault="007B5909" w:rsidP="00C42DC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01C7" w:rsidRDefault="00BF01C7" w:rsidP="003A686D">
            <w:pPr>
              <w:jc w:val="center"/>
              <w:rPr>
                <w:b/>
                <w:bCs/>
                <w:color w:val="000000"/>
                <w:szCs w:val="16"/>
              </w:rPr>
            </w:pPr>
          </w:p>
          <w:p w:rsidR="00BF01C7" w:rsidRDefault="00BF01C7" w:rsidP="003A686D">
            <w:pPr>
              <w:jc w:val="center"/>
              <w:rPr>
                <w:b/>
                <w:bCs/>
                <w:color w:val="000000"/>
                <w:szCs w:val="16"/>
              </w:rPr>
            </w:pPr>
          </w:p>
          <w:p w:rsidR="00BF01C7" w:rsidRDefault="00BF01C7" w:rsidP="003A686D">
            <w:pPr>
              <w:jc w:val="center"/>
              <w:rPr>
                <w:b/>
                <w:bCs/>
                <w:color w:val="000000"/>
                <w:szCs w:val="16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FDA1EA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166370</wp:posOffset>
                      </wp:positionV>
                      <wp:extent cx="0" cy="316865"/>
                      <wp:effectExtent l="53340" t="10795" r="60960" b="15240"/>
                      <wp:wrapNone/>
                      <wp:docPr id="2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6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99802" id="AutoShape 14" o:spid="_x0000_s1026" type="#_x0000_t32" style="position:absolute;margin-left:155.95pt;margin-top:13.1pt;width:0;height:2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BnMwIAAF4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7B5909" w:rsidRPr="00747596" w:rsidRDefault="007B5909" w:rsidP="003A686D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747596">
              <w:rPr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01C7" w:rsidRDefault="00BF01C7" w:rsidP="00BF01C7">
            <w:pPr>
              <w:rPr>
                <w:color w:val="000000"/>
                <w:szCs w:val="16"/>
              </w:rPr>
            </w:pPr>
            <w:r w:rsidRPr="009F2942">
              <w:rPr>
                <w:color w:val="000000"/>
                <w:szCs w:val="16"/>
              </w:rPr>
              <w:t xml:space="preserve">İşlem dosyası YÖK kriterlerine uygun olarak hazırlanmışsa teklif </w:t>
            </w:r>
            <w:r>
              <w:rPr>
                <w:color w:val="000000"/>
                <w:szCs w:val="16"/>
              </w:rPr>
              <w:t xml:space="preserve">Eğitim Komisyonu uygunluğuyla </w:t>
            </w:r>
            <w:r w:rsidRPr="009F2942">
              <w:rPr>
                <w:color w:val="000000"/>
                <w:szCs w:val="16"/>
              </w:rPr>
              <w:t>Senatoya sunulur.</w:t>
            </w:r>
          </w:p>
          <w:p w:rsidR="007B5909" w:rsidRPr="00747596" w:rsidRDefault="007B5909" w:rsidP="003A686D">
            <w:pPr>
              <w:rPr>
                <w:color w:val="000000"/>
                <w:szCs w:val="16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7B5909" w:rsidRPr="00747596" w:rsidRDefault="00BF01C7" w:rsidP="003A686D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*İKÇÜ</w:t>
            </w:r>
            <w:r w:rsidR="007B5909">
              <w:rPr>
                <w:color w:val="000000"/>
                <w:szCs w:val="16"/>
              </w:rPr>
              <w:t>-UB</w:t>
            </w:r>
            <w:r>
              <w:rPr>
                <w:color w:val="000000"/>
                <w:szCs w:val="16"/>
              </w:rPr>
              <w:t>Y</w:t>
            </w:r>
            <w:r w:rsidR="007B5909">
              <w:rPr>
                <w:color w:val="000000"/>
                <w:szCs w:val="16"/>
              </w:rPr>
              <w:t>S Elektronik Belge Yönetim Sistemi</w:t>
            </w:r>
          </w:p>
        </w:tc>
      </w:tr>
      <w:tr w:rsidR="005E3D29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91460B" w:rsidRPr="0091460B" w:rsidRDefault="0091460B" w:rsidP="0091460B">
            <w:pPr>
              <w:jc w:val="center"/>
              <w:rPr>
                <w:color w:val="000000"/>
              </w:rPr>
            </w:pPr>
            <w:r w:rsidRPr="0091460B">
              <w:rPr>
                <w:color w:val="000000"/>
              </w:rPr>
              <w:lastRenderedPageBreak/>
              <w:t>Uygulama</w:t>
            </w:r>
          </w:p>
          <w:p w:rsidR="005E3D29" w:rsidRPr="0091460B" w:rsidRDefault="0091460B" w:rsidP="0091460B">
            <w:pPr>
              <w:jc w:val="center"/>
              <w:rPr>
                <w:color w:val="000000"/>
              </w:rPr>
            </w:pPr>
            <w:r w:rsidRPr="0091460B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E3D29" w:rsidRPr="00747596" w:rsidRDefault="005E3D29" w:rsidP="003A686D">
            <w:pPr>
              <w:rPr>
                <w:color w:val="000000"/>
                <w:szCs w:val="16"/>
              </w:rPr>
            </w:pPr>
            <w:r w:rsidRPr="00747596">
              <w:rPr>
                <w:color w:val="000000"/>
                <w:szCs w:val="16"/>
              </w:rPr>
              <w:t>Senato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5E3D29" w:rsidRPr="00747596" w:rsidRDefault="000200E6" w:rsidP="003A686D">
            <w:pPr>
              <w:jc w:val="center"/>
              <w:rPr>
                <w:b/>
                <w:bCs/>
                <w:color w:val="000000"/>
                <w:szCs w:val="16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5C5722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793115</wp:posOffset>
                      </wp:positionV>
                      <wp:extent cx="635" cy="2282825"/>
                      <wp:effectExtent l="53975" t="5080" r="59690" b="17145"/>
                      <wp:wrapNone/>
                      <wp:docPr id="2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82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B5C9F" id="AutoShape 20" o:spid="_x0000_s1026" type="#_x0000_t32" style="position:absolute;margin-left:72.3pt;margin-top:62.45pt;width:.05pt;height:17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875BBE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848360</wp:posOffset>
                      </wp:positionV>
                      <wp:extent cx="0" cy="718820"/>
                      <wp:effectExtent l="53975" t="12700" r="60325" b="20955"/>
                      <wp:wrapNone/>
                      <wp:docPr id="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8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7BD7F" id="AutoShape 19" o:spid="_x0000_s1026" type="#_x0000_t32" style="position:absolute;margin-left:163.8pt;margin-top:66.8pt;width:0;height:5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KXMgIAAF4EAAAOAAAAZHJzL2Uyb0RvYy54bWysVMGO2jAQvVfqP1i+QwgNL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D737D4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1562735</wp:posOffset>
                      </wp:positionV>
                      <wp:extent cx="1913255" cy="861060"/>
                      <wp:effectExtent l="8890" t="12700" r="11430" b="12065"/>
                      <wp:wrapNone/>
                      <wp:docPr id="1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3255" cy="8610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D29" w:rsidRDefault="005E3D29" w:rsidP="00C42DC3">
                                  <w:pPr>
                                    <w:jc w:val="center"/>
                                  </w:pPr>
                                  <w:r>
                                    <w:t xml:space="preserve">İlgili Birime karar örneği ile birlikte sonuç </w:t>
                                  </w:r>
                                  <w:r w:rsidR="008400DB">
                                    <w:t>bildirilmesi ve işlemin sonlandırılması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D737D4" id="AutoShape 16" o:spid="_x0000_s1033" style="position:absolute;left:0;text-align:left;margin-left:109.25pt;margin-top:123.05pt;width:150.65pt;height:6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">
                      <v:textbox>
                        <w:txbxContent>
                          <w:p w:rsidR="005E3D29" w:rsidRDefault="005E3D29" w:rsidP="00C42DC3">
                            <w:pPr>
                              <w:jc w:val="center"/>
                            </w:pPr>
                            <w:r>
                              <w:t xml:space="preserve">İlgili Birime karar örneği ile birlikte sonuç </w:t>
                            </w:r>
                            <w:r w:rsidR="008400DB">
                              <w:t>bildirilmesi ve işlemin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859583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1159510</wp:posOffset>
                      </wp:positionV>
                      <wp:extent cx="539115" cy="293370"/>
                      <wp:effectExtent l="12700" t="9525" r="10160" b="11430"/>
                      <wp:wrapNone/>
                      <wp:docPr id="1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2933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D29" w:rsidRDefault="005E3D29" w:rsidP="00A0033B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859583" id="AutoShape 18" o:spid="_x0000_s1034" style="position:absolute;left:0;text-align:left;margin-left:12.8pt;margin-top:91.3pt;width:42.45pt;height:2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">
                      <v:textbox>
                        <w:txbxContent>
                          <w:p w:rsidR="005E3D29" w:rsidRDefault="005E3D29" w:rsidP="00A0033B">
                            <w:r>
                              <w:t>Evet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C57FBC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1061085</wp:posOffset>
                      </wp:positionV>
                      <wp:extent cx="589915" cy="293370"/>
                      <wp:effectExtent l="6985" t="6350" r="12700" b="5080"/>
                      <wp:wrapNone/>
                      <wp:docPr id="1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915" cy="2933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D29" w:rsidRDefault="005E3D29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C57FBC" id="AutoShape 17" o:spid="_x0000_s1035" style="position:absolute;left:0;text-align:left;margin-left:174.35pt;margin-top:83.55pt;width:46.45pt;height:2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">
                      <v:textbox>
                        <w:txbxContent>
                          <w:p w:rsidR="005E3D29" w:rsidRDefault="005E3D29">
                            <w:r>
                              <w:t>Hayır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C20B2A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17145</wp:posOffset>
                      </wp:positionV>
                      <wp:extent cx="2081530" cy="1129030"/>
                      <wp:effectExtent l="15875" t="19685" r="17145" b="13335"/>
                      <wp:wrapNone/>
                      <wp:docPr id="1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1530" cy="11290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D29" w:rsidRDefault="005E3D29" w:rsidP="00A0033B">
                                  <w:pPr>
                                    <w:jc w:val="center"/>
                                  </w:pPr>
                                  <w:r>
                                    <w:t>Senato teklifi kabul etti 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20B2A" id="AutoShape 15" o:spid="_x0000_s1036" type="#_x0000_t4" style="position:absolute;left:0;text-align:left;margin-left:38.55pt;margin-top:1.35pt;width:163.9pt;height:8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">
                      <v:textbox>
                        <w:txbxContent>
                          <w:p w:rsidR="005E3D29" w:rsidRDefault="005E3D29" w:rsidP="00A0033B">
                            <w:pPr>
                              <w:jc w:val="center"/>
                            </w:pPr>
                            <w:r>
                              <w:t>Senato teklifi kabul etti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3D29" w:rsidRPr="00747596">
              <w:rPr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E3D29" w:rsidRPr="00747596" w:rsidRDefault="005E3D29" w:rsidP="003A686D">
            <w:pPr>
              <w:rPr>
                <w:color w:val="000000"/>
                <w:szCs w:val="16"/>
              </w:rPr>
            </w:pPr>
            <w:r w:rsidRPr="00747596">
              <w:rPr>
                <w:color w:val="000000"/>
                <w:szCs w:val="16"/>
              </w:rPr>
              <w:t>Senato teklifi görüşür.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5E3D29" w:rsidRDefault="005E3D29" w:rsidP="003A686D">
            <w:pPr>
              <w:spacing w:after="240"/>
              <w:rPr>
                <w:color w:val="000000"/>
                <w:szCs w:val="16"/>
              </w:rPr>
            </w:pPr>
            <w:r w:rsidRPr="00747596">
              <w:rPr>
                <w:color w:val="000000"/>
                <w:szCs w:val="16"/>
              </w:rPr>
              <w:t>*2547 Sayılı YÖK Kanunu</w:t>
            </w:r>
            <w:r w:rsidRPr="00747596">
              <w:rPr>
                <w:color w:val="000000"/>
                <w:szCs w:val="16"/>
              </w:rPr>
              <w:br/>
            </w:r>
            <w:r w:rsidRPr="00747596">
              <w:rPr>
                <w:color w:val="000000"/>
                <w:szCs w:val="16"/>
              </w:rPr>
              <w:br/>
              <w:t>*Yurtiçindeki Yükseköğretim Programları Arasında İşbirliği Yönetmeliği</w:t>
            </w:r>
            <w:r w:rsidRPr="00747596">
              <w:rPr>
                <w:color w:val="000000"/>
                <w:szCs w:val="16"/>
              </w:rPr>
              <w:br/>
            </w:r>
            <w:r w:rsidRPr="00747596">
              <w:rPr>
                <w:color w:val="000000"/>
                <w:szCs w:val="16"/>
              </w:rPr>
              <w:br/>
              <w:t>*İKÇ</w:t>
            </w:r>
            <w:r w:rsidR="00BF01C7">
              <w:rPr>
                <w:color w:val="000000"/>
                <w:szCs w:val="16"/>
              </w:rPr>
              <w:t>Ü</w:t>
            </w:r>
            <w:r w:rsidRPr="00747596">
              <w:rPr>
                <w:color w:val="000000"/>
                <w:szCs w:val="16"/>
              </w:rPr>
              <w:t xml:space="preserve"> Lisansüstü Eğitim- Öğretim </w:t>
            </w:r>
            <w:r w:rsidRPr="00747596">
              <w:rPr>
                <w:color w:val="000000"/>
                <w:szCs w:val="16"/>
              </w:rPr>
              <w:br/>
              <w:t>ve Sınav Yönetmeliği</w:t>
            </w:r>
          </w:p>
          <w:p w:rsidR="0023224A" w:rsidRDefault="0023224A" w:rsidP="003A686D">
            <w:pPr>
              <w:spacing w:after="240"/>
              <w:rPr>
                <w:color w:val="000000"/>
                <w:szCs w:val="16"/>
              </w:rPr>
            </w:pPr>
          </w:p>
          <w:p w:rsidR="0023224A" w:rsidRDefault="0023224A" w:rsidP="003A686D">
            <w:pPr>
              <w:spacing w:after="240"/>
              <w:rPr>
                <w:color w:val="000000"/>
                <w:szCs w:val="16"/>
              </w:rPr>
            </w:pPr>
          </w:p>
          <w:p w:rsidR="0023224A" w:rsidRPr="00747596" w:rsidRDefault="0023224A" w:rsidP="003A686D">
            <w:pPr>
              <w:spacing w:after="240"/>
              <w:rPr>
                <w:color w:val="000000"/>
                <w:szCs w:val="16"/>
              </w:rPr>
            </w:pPr>
          </w:p>
        </w:tc>
      </w:tr>
      <w:tr w:rsidR="00CF72B6" w:rsidTr="008E41C1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91460B" w:rsidRPr="0091460B" w:rsidRDefault="0091460B" w:rsidP="0091460B">
            <w:pPr>
              <w:jc w:val="center"/>
              <w:rPr>
                <w:color w:val="000000"/>
              </w:rPr>
            </w:pPr>
            <w:r w:rsidRPr="0091460B">
              <w:rPr>
                <w:color w:val="000000"/>
              </w:rPr>
              <w:t>Uygulama</w:t>
            </w:r>
          </w:p>
          <w:p w:rsidR="0091460B" w:rsidRPr="0091460B" w:rsidRDefault="0091460B" w:rsidP="0091460B">
            <w:pPr>
              <w:jc w:val="center"/>
              <w:rPr>
                <w:color w:val="000000"/>
              </w:rPr>
            </w:pPr>
            <w:r w:rsidRPr="0091460B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F72B6" w:rsidRDefault="00CF72B6" w:rsidP="00BF01C7">
            <w:pPr>
              <w:rPr>
                <w:color w:val="000000"/>
                <w:szCs w:val="16"/>
              </w:rPr>
            </w:pPr>
          </w:p>
          <w:p w:rsidR="00CF72B6" w:rsidRPr="00A0033B" w:rsidRDefault="00CF72B6" w:rsidP="003A686D">
            <w:pPr>
              <w:rPr>
                <w:color w:val="000000"/>
                <w:szCs w:val="16"/>
              </w:rPr>
            </w:pPr>
            <w:r w:rsidRPr="00A0033B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shd w:val="clear" w:color="auto" w:fill="FFFFFF"/>
            <w:vAlign w:val="bottom"/>
          </w:tcPr>
          <w:p w:rsidR="00CF72B6" w:rsidRPr="00A0033B" w:rsidRDefault="00CF72B6" w:rsidP="003A686D">
            <w:pPr>
              <w:rPr>
                <w:color w:val="000000"/>
                <w:szCs w:val="22"/>
              </w:rPr>
            </w:pPr>
          </w:p>
          <w:p w:rsidR="00CF72B6" w:rsidRPr="00A0033B" w:rsidRDefault="000200E6" w:rsidP="003A686D">
            <w:pPr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A7EC8E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171450</wp:posOffset>
                      </wp:positionV>
                      <wp:extent cx="3256280" cy="566420"/>
                      <wp:effectExtent l="10795" t="8890" r="9525" b="5715"/>
                      <wp:wrapNone/>
                      <wp:docPr id="1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6280" cy="566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2B6" w:rsidRDefault="00CF72B6" w:rsidP="00C42DC3">
                                  <w:pPr>
                                    <w:jc w:val="center"/>
                                  </w:pPr>
                                  <w:r>
                                    <w:t>Ortak Program açı</w:t>
                                  </w:r>
                                  <w:r w:rsidR="00BF01C7">
                                    <w:t>lacak Üniversiteden Senato Karar</w:t>
                                  </w:r>
                                  <w:r>
                                    <w:t>ı</w:t>
                                  </w:r>
                                  <w:r w:rsidR="00BF01C7">
                                    <w:t>nı</w:t>
                                  </w:r>
                                  <w:r>
                                    <w:t>n İstenmesi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7EC8E" id="Rectangle 21" o:spid="_x0000_s1037" style="position:absolute;margin-left:22.4pt;margin-top:13.5pt;width:256.4pt;height:4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">
                      <v:textbox>
                        <w:txbxContent>
                          <w:p w:rsidR="00CF72B6" w:rsidRDefault="00CF72B6" w:rsidP="00C42DC3">
                            <w:pPr>
                              <w:jc w:val="center"/>
                            </w:pPr>
                            <w:r>
                              <w:t>Ortak Program açı</w:t>
                            </w:r>
                            <w:r w:rsidR="00BF01C7">
                              <w:t>lacak Üniversiteden Senato Karar</w:t>
                            </w:r>
                            <w:r>
                              <w:t>ı</w:t>
                            </w:r>
                            <w:r w:rsidR="00BF01C7">
                              <w:t>nı</w:t>
                            </w:r>
                            <w:r>
                              <w:t>n İstenmesi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C0E1EC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747395</wp:posOffset>
                      </wp:positionV>
                      <wp:extent cx="635" cy="462280"/>
                      <wp:effectExtent l="55245" t="13335" r="58420" b="19685"/>
                      <wp:wrapNone/>
                      <wp:docPr id="1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62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9FEC1" id="AutoShape 22" o:spid="_x0000_s1026" type="#_x0000_t32" style="position:absolute;margin-left:143.65pt;margin-top:58.85pt;width:.05pt;height:3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72B6" w:rsidRDefault="00CF72B6" w:rsidP="003A686D">
            <w:pPr>
              <w:rPr>
                <w:color w:val="000000"/>
                <w:szCs w:val="16"/>
              </w:rPr>
            </w:pPr>
          </w:p>
          <w:p w:rsidR="00CF72B6" w:rsidRPr="00A0033B" w:rsidRDefault="00CF72B6" w:rsidP="003A686D">
            <w:pPr>
              <w:rPr>
                <w:color w:val="000000"/>
                <w:szCs w:val="16"/>
              </w:rPr>
            </w:pPr>
            <w:r w:rsidRPr="00A0033B">
              <w:rPr>
                <w:color w:val="000000"/>
                <w:szCs w:val="16"/>
              </w:rPr>
              <w:t>Senatonun uygun görüşünden sonra İlgili Üniversiteden de Senato Kararı istenir.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CF72B6" w:rsidRDefault="00CF72B6" w:rsidP="003A686D">
            <w:pPr>
              <w:rPr>
                <w:color w:val="000000"/>
                <w:szCs w:val="16"/>
              </w:rPr>
            </w:pPr>
            <w:r w:rsidRPr="00A0033B">
              <w:rPr>
                <w:color w:val="000000"/>
                <w:szCs w:val="16"/>
              </w:rPr>
              <w:t>*2547 Sayılı YÖK Kanunu</w:t>
            </w:r>
            <w:r w:rsidRPr="00A0033B">
              <w:rPr>
                <w:color w:val="000000"/>
                <w:szCs w:val="16"/>
              </w:rPr>
              <w:br/>
            </w:r>
            <w:r w:rsidRPr="00A0033B">
              <w:rPr>
                <w:color w:val="000000"/>
                <w:szCs w:val="16"/>
              </w:rPr>
              <w:br/>
              <w:t>*Yurtiçindeki Yükseköğretim Programları Arasında İşbirliği Yönetmeliği</w:t>
            </w:r>
          </w:p>
          <w:p w:rsidR="00CF72B6" w:rsidRPr="00A0033B" w:rsidRDefault="00CF72B6" w:rsidP="003A686D">
            <w:pPr>
              <w:rPr>
                <w:color w:val="000000"/>
                <w:szCs w:val="16"/>
              </w:rPr>
            </w:pPr>
          </w:p>
        </w:tc>
      </w:tr>
      <w:tr w:rsidR="008A4B04" w:rsidTr="006D1814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91460B" w:rsidRPr="0091460B" w:rsidRDefault="0091460B" w:rsidP="0091460B">
            <w:pPr>
              <w:jc w:val="center"/>
              <w:rPr>
                <w:color w:val="000000"/>
              </w:rPr>
            </w:pPr>
            <w:r w:rsidRPr="0091460B">
              <w:rPr>
                <w:color w:val="000000"/>
              </w:rPr>
              <w:lastRenderedPageBreak/>
              <w:t>Uygulama</w:t>
            </w:r>
          </w:p>
          <w:p w:rsidR="008A4B04" w:rsidRPr="0091460B" w:rsidRDefault="0091460B" w:rsidP="0091460B">
            <w:pPr>
              <w:jc w:val="center"/>
              <w:rPr>
                <w:color w:val="000000"/>
              </w:rPr>
            </w:pPr>
            <w:r w:rsidRPr="0091460B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A4B04" w:rsidRPr="00A0033B" w:rsidRDefault="008A4B04" w:rsidP="00511D36">
            <w:pPr>
              <w:rPr>
                <w:color w:val="000000"/>
                <w:szCs w:val="16"/>
              </w:rPr>
            </w:pPr>
            <w:r w:rsidRPr="00A0033B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8A4B04" w:rsidRPr="00A0033B" w:rsidRDefault="000200E6" w:rsidP="00511D36">
            <w:pPr>
              <w:jc w:val="center"/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F1AE12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279400</wp:posOffset>
                      </wp:positionV>
                      <wp:extent cx="3059430" cy="829945"/>
                      <wp:effectExtent l="13335" t="5715" r="13335" b="12065"/>
                      <wp:wrapNone/>
                      <wp:docPr id="1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9430" cy="829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4B04" w:rsidRDefault="008A4B04" w:rsidP="00C42DC3">
                                  <w:pPr>
                                    <w:jc w:val="center"/>
                                  </w:pPr>
                                  <w:r>
                                    <w:t>Program açılması dosyanın yazılı ve elektronik olarak iki Üniversitenin Senato Kararı ve protokoller ile birlikte YÖK Başkanlığına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1AE12" id="Rectangle 24" o:spid="_x0000_s1038" style="position:absolute;left:0;text-align:left;margin-left:27.1pt;margin-top:22pt;width:240.9pt;height:6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">
                      <v:textbox>
                        <w:txbxContent>
                          <w:p w:rsidR="008A4B04" w:rsidRDefault="008A4B04" w:rsidP="00C42DC3">
                            <w:pPr>
                              <w:jc w:val="center"/>
                            </w:pPr>
                            <w:r>
                              <w:t>Program açılması dosyanın yazılı ve elektronik olarak iki Üniversitenin Senato Kararı ve protokoller ile birlikte YÖK Başkanlığına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4E67D3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1111250</wp:posOffset>
                      </wp:positionV>
                      <wp:extent cx="0" cy="278765"/>
                      <wp:effectExtent l="59690" t="8890" r="54610" b="17145"/>
                      <wp:wrapNone/>
                      <wp:docPr id="1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466BF" id="AutoShape 25" o:spid="_x0000_s1026" type="#_x0000_t32" style="position:absolute;margin-left:140.25pt;margin-top:87.5pt;width:0;height:21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8A4B04" w:rsidRPr="00A0033B">
              <w:rPr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A4B04" w:rsidRPr="00A0033B" w:rsidRDefault="008A4B04" w:rsidP="00BF01C7">
            <w:pPr>
              <w:rPr>
                <w:color w:val="000000"/>
                <w:szCs w:val="16"/>
              </w:rPr>
            </w:pPr>
            <w:r w:rsidRPr="00A0033B">
              <w:rPr>
                <w:color w:val="000000"/>
                <w:szCs w:val="16"/>
              </w:rPr>
              <w:t xml:space="preserve">İki Üniversite Senatosunun uygun görüşünden sonra işlem dosyası, senato kararları ve protokoller YÖK Başkanlığına üst yazı </w:t>
            </w:r>
            <w:r w:rsidR="00BF01C7">
              <w:rPr>
                <w:color w:val="000000"/>
                <w:szCs w:val="16"/>
              </w:rPr>
              <w:t>ile</w:t>
            </w:r>
            <w:r w:rsidRPr="00A0033B">
              <w:rPr>
                <w:color w:val="000000"/>
                <w:szCs w:val="16"/>
              </w:rPr>
              <w:t xml:space="preserve"> gönderilir.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8A4B04" w:rsidRPr="00A0033B" w:rsidRDefault="00BF01C7" w:rsidP="00511D36">
            <w:pPr>
              <w:spacing w:after="24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*İKÇÜ</w:t>
            </w:r>
            <w:r w:rsidR="008A4B04">
              <w:rPr>
                <w:color w:val="000000"/>
                <w:szCs w:val="16"/>
              </w:rPr>
              <w:t>-UB</w:t>
            </w:r>
            <w:r>
              <w:rPr>
                <w:color w:val="000000"/>
                <w:szCs w:val="16"/>
              </w:rPr>
              <w:t>Y</w:t>
            </w:r>
            <w:r w:rsidR="008A4B04">
              <w:rPr>
                <w:color w:val="000000"/>
                <w:szCs w:val="16"/>
              </w:rPr>
              <w:t>S Elektronik Belge Yönetim Sistemi</w:t>
            </w:r>
          </w:p>
        </w:tc>
      </w:tr>
      <w:tr w:rsidR="001268F5" w:rsidTr="00BF01C7">
        <w:trPr>
          <w:trHeight w:val="3018"/>
        </w:trPr>
        <w:tc>
          <w:tcPr>
            <w:tcW w:w="1555" w:type="dxa"/>
            <w:shd w:val="clear" w:color="auto" w:fill="FFFFFF"/>
            <w:vAlign w:val="center"/>
          </w:tcPr>
          <w:p w:rsidR="0091460B" w:rsidRPr="0091460B" w:rsidRDefault="0091460B" w:rsidP="0091460B">
            <w:pPr>
              <w:jc w:val="center"/>
              <w:rPr>
                <w:color w:val="000000"/>
              </w:rPr>
            </w:pPr>
            <w:r w:rsidRPr="0091460B">
              <w:rPr>
                <w:color w:val="000000"/>
              </w:rPr>
              <w:t>Uygulama</w:t>
            </w:r>
          </w:p>
          <w:p w:rsidR="001268F5" w:rsidRPr="0091460B" w:rsidRDefault="0091460B" w:rsidP="0091460B">
            <w:pPr>
              <w:jc w:val="center"/>
              <w:rPr>
                <w:color w:val="000000"/>
              </w:rPr>
            </w:pPr>
            <w:r w:rsidRPr="0091460B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268F5" w:rsidRPr="00A0033B" w:rsidRDefault="001268F5" w:rsidP="00511D36">
            <w:pPr>
              <w:rPr>
                <w:color w:val="000000"/>
                <w:szCs w:val="16"/>
              </w:rPr>
            </w:pPr>
            <w:r w:rsidRPr="00A0033B">
              <w:rPr>
                <w:color w:val="000000"/>
                <w:szCs w:val="16"/>
              </w:rPr>
              <w:t>YÖK Genel Kurulu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1268F5" w:rsidRPr="00A0033B" w:rsidRDefault="00BF01C7" w:rsidP="00511D36">
            <w:pPr>
              <w:jc w:val="center"/>
              <w:rPr>
                <w:b/>
                <w:bCs/>
                <w:color w:val="000000"/>
                <w:szCs w:val="16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BFDE95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1518285</wp:posOffset>
                      </wp:positionV>
                      <wp:extent cx="0" cy="627380"/>
                      <wp:effectExtent l="57150" t="11430" r="57150" b="18415"/>
                      <wp:wrapNone/>
                      <wp:docPr id="1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7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CE922" id="AutoShape 27" o:spid="_x0000_s1026" type="#_x0000_t32" style="position:absolute;margin-left:139.75pt;margin-top:119.55pt;width:0;height:4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CN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4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CAEB32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219710</wp:posOffset>
                      </wp:positionV>
                      <wp:extent cx="2879090" cy="1628775"/>
                      <wp:effectExtent l="19050" t="19050" r="35560" b="47625"/>
                      <wp:wrapNone/>
                      <wp:docPr id="1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090" cy="16287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68F5" w:rsidRDefault="001268F5" w:rsidP="00A875F7">
                                  <w:pPr>
                                    <w:jc w:val="center"/>
                                  </w:pPr>
                                  <w:r>
                                    <w:t>Teklifin Yükseköğretim Genel Kurulunda Görüşülmesi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AEB32" id="AutoShape 26" o:spid="_x0000_s1039" type="#_x0000_t4" style="position:absolute;left:0;text-align:left;margin-left:27.7pt;margin-top:17.3pt;width:226.7pt;height:12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">
                      <v:textbox>
                        <w:txbxContent>
                          <w:p w:rsidR="001268F5" w:rsidRDefault="001268F5" w:rsidP="00A875F7">
                            <w:pPr>
                              <w:jc w:val="center"/>
                            </w:pPr>
                            <w:r>
                              <w:t>Teklifin Yükseköğretim Genel Kurulunda Görüşülmesi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68F5" w:rsidRPr="00A0033B">
              <w:rPr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68F5" w:rsidRPr="00A0033B" w:rsidRDefault="001268F5" w:rsidP="00511D36">
            <w:pPr>
              <w:rPr>
                <w:color w:val="000000"/>
                <w:szCs w:val="16"/>
              </w:rPr>
            </w:pPr>
            <w:r w:rsidRPr="00A0033B">
              <w:rPr>
                <w:color w:val="000000"/>
                <w:szCs w:val="16"/>
              </w:rPr>
              <w:t>Yükseköğretim Genel Kurulu teklifi görüşür.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1268F5" w:rsidRDefault="001268F5" w:rsidP="00511D36">
            <w:pPr>
              <w:spacing w:after="240"/>
              <w:rPr>
                <w:color w:val="000000"/>
                <w:szCs w:val="16"/>
              </w:rPr>
            </w:pPr>
          </w:p>
          <w:p w:rsidR="001268F5" w:rsidRDefault="001268F5" w:rsidP="00511D36">
            <w:pPr>
              <w:spacing w:after="240"/>
              <w:rPr>
                <w:color w:val="000000"/>
                <w:szCs w:val="16"/>
              </w:rPr>
            </w:pPr>
            <w:r w:rsidRPr="00A0033B">
              <w:rPr>
                <w:color w:val="000000"/>
                <w:szCs w:val="16"/>
              </w:rPr>
              <w:t>*2547 Sayılı YÖK Kanunu</w:t>
            </w:r>
            <w:r w:rsidRPr="00A0033B">
              <w:rPr>
                <w:color w:val="000000"/>
                <w:szCs w:val="16"/>
              </w:rPr>
              <w:br/>
            </w:r>
            <w:r w:rsidRPr="00A0033B">
              <w:rPr>
                <w:color w:val="000000"/>
                <w:szCs w:val="16"/>
              </w:rPr>
              <w:br/>
              <w:t>*Yurtiçindeki Yükseköğretim Programları Arasında İşbirliği Yönetmeliği</w:t>
            </w:r>
          </w:p>
          <w:p w:rsidR="001268F5" w:rsidRPr="00A0033B" w:rsidRDefault="001268F5" w:rsidP="00511D36">
            <w:pPr>
              <w:spacing w:after="240"/>
              <w:rPr>
                <w:color w:val="000000"/>
                <w:szCs w:val="16"/>
              </w:rPr>
            </w:pPr>
          </w:p>
        </w:tc>
      </w:tr>
      <w:tr w:rsidR="005837F7" w:rsidTr="008362EB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91460B" w:rsidRPr="0091460B" w:rsidRDefault="0091460B" w:rsidP="0091460B">
            <w:pPr>
              <w:jc w:val="center"/>
              <w:rPr>
                <w:color w:val="000000"/>
              </w:rPr>
            </w:pPr>
            <w:r w:rsidRPr="0091460B">
              <w:rPr>
                <w:color w:val="000000"/>
              </w:rPr>
              <w:t>Uygulama</w:t>
            </w:r>
          </w:p>
          <w:p w:rsidR="005837F7" w:rsidRPr="0091460B" w:rsidRDefault="0091460B" w:rsidP="0091460B">
            <w:pPr>
              <w:jc w:val="center"/>
              <w:rPr>
                <w:color w:val="000000"/>
              </w:rPr>
            </w:pPr>
            <w:r w:rsidRPr="0091460B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837F7" w:rsidRDefault="005837F7" w:rsidP="00511D36">
            <w:pPr>
              <w:rPr>
                <w:color w:val="000000"/>
                <w:szCs w:val="16"/>
              </w:rPr>
            </w:pPr>
          </w:p>
          <w:p w:rsidR="005837F7" w:rsidRDefault="005837F7" w:rsidP="00511D36">
            <w:pPr>
              <w:rPr>
                <w:color w:val="000000"/>
                <w:szCs w:val="16"/>
              </w:rPr>
            </w:pPr>
          </w:p>
          <w:p w:rsidR="005837F7" w:rsidRDefault="005837F7" w:rsidP="00511D36">
            <w:pPr>
              <w:rPr>
                <w:color w:val="000000"/>
                <w:szCs w:val="16"/>
              </w:rPr>
            </w:pPr>
          </w:p>
          <w:p w:rsidR="005837F7" w:rsidRDefault="005837F7" w:rsidP="00511D36">
            <w:pPr>
              <w:rPr>
                <w:color w:val="000000"/>
                <w:szCs w:val="16"/>
              </w:rPr>
            </w:pPr>
          </w:p>
          <w:p w:rsidR="005837F7" w:rsidRDefault="005837F7" w:rsidP="00511D36">
            <w:pPr>
              <w:rPr>
                <w:color w:val="000000"/>
                <w:szCs w:val="16"/>
              </w:rPr>
            </w:pPr>
          </w:p>
          <w:p w:rsidR="005837F7" w:rsidRDefault="005837F7" w:rsidP="00511D36">
            <w:pPr>
              <w:rPr>
                <w:color w:val="000000"/>
                <w:szCs w:val="16"/>
              </w:rPr>
            </w:pPr>
            <w:r w:rsidRPr="00A0033B">
              <w:rPr>
                <w:color w:val="000000"/>
                <w:szCs w:val="16"/>
              </w:rPr>
              <w:t>YÖK Genel Kurulu</w:t>
            </w:r>
          </w:p>
          <w:p w:rsidR="005837F7" w:rsidRDefault="005837F7" w:rsidP="00511D36">
            <w:pPr>
              <w:rPr>
                <w:color w:val="000000"/>
                <w:szCs w:val="16"/>
              </w:rPr>
            </w:pPr>
          </w:p>
          <w:p w:rsidR="005837F7" w:rsidRPr="00A0033B" w:rsidRDefault="005837F7" w:rsidP="00511D36">
            <w:pPr>
              <w:rPr>
                <w:color w:val="000000"/>
                <w:szCs w:val="16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5837F7" w:rsidRPr="00A0033B" w:rsidRDefault="00726EC8" w:rsidP="00511D36">
            <w:pPr>
              <w:jc w:val="center"/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4F93796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1266825</wp:posOffset>
                      </wp:positionV>
                      <wp:extent cx="676275" cy="293370"/>
                      <wp:effectExtent l="10795" t="8255" r="8255" b="12700"/>
                      <wp:wrapNone/>
                      <wp:docPr id="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933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7F7" w:rsidRDefault="005837F7" w:rsidP="00C42DC3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F93796" id="AutoShape 46" o:spid="_x0000_s1040" style="position:absolute;left:0;text-align:left;margin-left:207.05pt;margin-top:99.75pt;width:53.25pt;height:2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">
                      <v:textbox>
                        <w:txbxContent>
                          <w:p w:rsidR="005837F7" w:rsidRDefault="005837F7" w:rsidP="00C42DC3">
                            <w:r>
                              <w:t>Hayır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F01C7"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38AF7AA" wp14:editId="754BF93D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942975</wp:posOffset>
                      </wp:positionV>
                      <wp:extent cx="0" cy="299085"/>
                      <wp:effectExtent l="60325" t="13335" r="53975" b="20955"/>
                      <wp:wrapNone/>
                      <wp:docPr id="35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6D409" id="AutoShape 47" o:spid="_x0000_s1026" type="#_x0000_t32" style="position:absolute;margin-left:240.9pt;margin-top:74.25pt;width:0;height:2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Mt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BF01C7"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585C73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170815</wp:posOffset>
                      </wp:positionV>
                      <wp:extent cx="3095625" cy="1371600"/>
                      <wp:effectExtent l="19050" t="19050" r="28575" b="38100"/>
                      <wp:wrapNone/>
                      <wp:docPr id="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13716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7F7" w:rsidRDefault="005837F7" w:rsidP="00C42DC3">
                                  <w:pPr>
                                    <w:jc w:val="center"/>
                                  </w:pPr>
                                  <w:r>
                                    <w:t>Yükseköğretim Genel Kurulu teklifi uygun gördü</w:t>
                                  </w:r>
                                  <w:r w:rsidR="00E968F2">
                                    <w:t xml:space="preserve"> mü?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85C73" id="AutoShape 44" o:spid="_x0000_s1041" type="#_x0000_t4" style="position:absolute;left:0;text-align:left;margin-left:18.1pt;margin-top:13.45pt;width:243.75pt;height:10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">
                      <v:textbox>
                        <w:txbxContent>
                          <w:p w:rsidR="005837F7" w:rsidRDefault="005837F7" w:rsidP="00C42DC3">
                            <w:pPr>
                              <w:jc w:val="center"/>
                            </w:pPr>
                            <w:r>
                              <w:t>Yükseköğretim Genel Kurulu teklifi uygun gördü</w:t>
                            </w:r>
                            <w:r w:rsidR="00E968F2">
                              <w:t xml:space="preserve"> mü?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01C7"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4CA6E60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937895</wp:posOffset>
                      </wp:positionV>
                      <wp:extent cx="0" cy="299085"/>
                      <wp:effectExtent l="60325" t="13335" r="53975" b="20955"/>
                      <wp:wrapNone/>
                      <wp:docPr id="8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5A5BF" id="AutoShape 47" o:spid="_x0000_s1026" type="#_x0000_t32" style="position:absolute;margin-left:50.9pt;margin-top:73.85pt;width:0;height:2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7dMg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0200E6"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D63FBF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1243965</wp:posOffset>
                      </wp:positionV>
                      <wp:extent cx="539115" cy="293370"/>
                      <wp:effectExtent l="11430" t="8255" r="11430" b="12700"/>
                      <wp:wrapNone/>
                      <wp:docPr id="6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2933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7F7" w:rsidRDefault="005837F7" w:rsidP="00C42DC3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D63FBF" id="AutoShape 45" o:spid="_x0000_s1042" style="position:absolute;left:0;text-align:left;margin-left:30.7pt;margin-top:97.95pt;width:42.45pt;height:23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">
                      <v:textbox>
                        <w:txbxContent>
                          <w:p w:rsidR="005837F7" w:rsidRDefault="005837F7" w:rsidP="00C42DC3">
                            <w:r>
                              <w:t>Evet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837F7" w:rsidRDefault="005837F7" w:rsidP="003A686D">
            <w:pPr>
              <w:rPr>
                <w:color w:val="000000"/>
                <w:szCs w:val="16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5837F7" w:rsidRPr="00A0033B" w:rsidRDefault="005837F7" w:rsidP="003A686D">
            <w:pPr>
              <w:rPr>
                <w:color w:val="000000"/>
                <w:szCs w:val="16"/>
              </w:rPr>
            </w:pPr>
          </w:p>
        </w:tc>
      </w:tr>
      <w:tr w:rsidR="00EF7586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91460B" w:rsidRPr="0091460B" w:rsidRDefault="0091460B" w:rsidP="0091460B">
            <w:pPr>
              <w:jc w:val="center"/>
              <w:rPr>
                <w:color w:val="000000"/>
              </w:rPr>
            </w:pPr>
            <w:r w:rsidRPr="0091460B">
              <w:rPr>
                <w:color w:val="000000"/>
              </w:rPr>
              <w:lastRenderedPageBreak/>
              <w:t>Uygulama</w:t>
            </w:r>
          </w:p>
          <w:p w:rsidR="00EF7586" w:rsidRPr="0091460B" w:rsidRDefault="0091460B" w:rsidP="0091460B">
            <w:pPr>
              <w:jc w:val="center"/>
              <w:rPr>
                <w:color w:val="000000"/>
              </w:rPr>
            </w:pPr>
            <w:r w:rsidRPr="0091460B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F7586" w:rsidRPr="00A0033B" w:rsidRDefault="00EF7586" w:rsidP="00511D36">
            <w:pPr>
              <w:rPr>
                <w:color w:val="000000"/>
                <w:szCs w:val="16"/>
              </w:rPr>
            </w:pPr>
            <w:r w:rsidRPr="00A0033B">
              <w:rPr>
                <w:color w:val="000000"/>
                <w:szCs w:val="16"/>
              </w:rPr>
              <w:t>YÖK Personeli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EF7586" w:rsidRPr="00A0033B" w:rsidRDefault="0052608F" w:rsidP="00511D36">
            <w:pPr>
              <w:jc w:val="center"/>
              <w:rPr>
                <w:b/>
                <w:bCs/>
                <w:color w:val="000000"/>
                <w:szCs w:val="16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5F1F6AC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658495</wp:posOffset>
                      </wp:positionV>
                      <wp:extent cx="0" cy="313055"/>
                      <wp:effectExtent l="52705" t="8255" r="61595" b="21590"/>
                      <wp:wrapNone/>
                      <wp:docPr id="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EE948" id="AutoShape 50" o:spid="_x0000_s1026" type="#_x0000_t32" style="position:absolute;margin-left:146.15pt;margin-top:51.85pt;width:0;height:24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0200E6"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E90FE2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188595</wp:posOffset>
                      </wp:positionV>
                      <wp:extent cx="3115945" cy="496570"/>
                      <wp:effectExtent l="12065" t="6985" r="5715" b="10795"/>
                      <wp:wrapNone/>
                      <wp:docPr id="5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5945" cy="496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7586" w:rsidRDefault="00EF7586" w:rsidP="00C42DC3">
                                  <w:pPr>
                                    <w:jc w:val="center"/>
                                  </w:pPr>
                                  <w:r>
                                    <w:t>YÖK genel kurul kararının Üniversitemize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0FE2D" id="Rectangle 49" o:spid="_x0000_s1043" style="position:absolute;left:0;text-align:left;margin-left:18.75pt;margin-top:14.85pt;width:245.35pt;height:39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">
                      <v:textbox>
                        <w:txbxContent>
                          <w:p w:rsidR="00EF7586" w:rsidRDefault="00EF7586" w:rsidP="00C42DC3">
                            <w:pPr>
                              <w:jc w:val="center"/>
                            </w:pPr>
                            <w:r>
                              <w:t>YÖK genel kurul kararının Üniversitemize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7586" w:rsidRPr="00A0033B">
              <w:rPr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F7586" w:rsidRPr="00A0033B" w:rsidRDefault="00EF7586" w:rsidP="00511D36">
            <w:pPr>
              <w:rPr>
                <w:color w:val="000000"/>
                <w:szCs w:val="16"/>
              </w:rPr>
            </w:pPr>
            <w:r w:rsidRPr="00A0033B">
              <w:rPr>
                <w:color w:val="000000"/>
                <w:szCs w:val="16"/>
              </w:rPr>
              <w:t>YÖK tarafından incelenen teklife ilişkin karar Üniversitemize gönderilir.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EF7586" w:rsidRPr="00A0033B" w:rsidRDefault="00BF01C7" w:rsidP="00511D36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*İKÇÜ</w:t>
            </w:r>
            <w:r w:rsidR="00EF7586">
              <w:rPr>
                <w:color w:val="000000"/>
                <w:szCs w:val="16"/>
              </w:rPr>
              <w:t>-UB</w:t>
            </w:r>
            <w:r>
              <w:rPr>
                <w:color w:val="000000"/>
                <w:szCs w:val="16"/>
              </w:rPr>
              <w:t>Y</w:t>
            </w:r>
            <w:r w:rsidR="00EF7586">
              <w:rPr>
                <w:color w:val="000000"/>
                <w:szCs w:val="16"/>
              </w:rPr>
              <w:t>S Elektronik Belge Yönetim Sistemi</w:t>
            </w:r>
          </w:p>
        </w:tc>
      </w:tr>
      <w:tr w:rsidR="00FE19E1" w:rsidTr="0052608F">
        <w:trPr>
          <w:trHeight w:val="2047"/>
        </w:trPr>
        <w:tc>
          <w:tcPr>
            <w:tcW w:w="1555" w:type="dxa"/>
            <w:shd w:val="clear" w:color="auto" w:fill="FFFFFF"/>
            <w:vAlign w:val="center"/>
          </w:tcPr>
          <w:p w:rsidR="00FE19E1" w:rsidRPr="0091460B" w:rsidRDefault="0091460B" w:rsidP="00797AE3">
            <w:pPr>
              <w:jc w:val="center"/>
              <w:rPr>
                <w:color w:val="000000"/>
              </w:rPr>
            </w:pPr>
            <w:r w:rsidRPr="0091460B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19E1" w:rsidRPr="00A0033B" w:rsidRDefault="00FE19E1" w:rsidP="00511D36">
            <w:pPr>
              <w:rPr>
                <w:color w:val="000000"/>
                <w:szCs w:val="16"/>
              </w:rPr>
            </w:pPr>
            <w:r w:rsidRPr="00A0033B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FE19E1" w:rsidRPr="00A0033B" w:rsidRDefault="0052608F" w:rsidP="00511D36">
            <w:pPr>
              <w:jc w:val="center"/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EEC69C6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121920</wp:posOffset>
                      </wp:positionV>
                      <wp:extent cx="3331845" cy="904875"/>
                      <wp:effectExtent l="0" t="0" r="20955" b="28575"/>
                      <wp:wrapNone/>
                      <wp:docPr id="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1845" cy="904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3BB9" w:rsidRPr="00250C5F" w:rsidRDefault="00233BB9" w:rsidP="00233BB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Ortak p</w:t>
                                  </w:r>
                                  <w:r w:rsidRPr="00250C5F">
                                    <w:rPr>
                                      <w:sz w:val="22"/>
                                      <w:szCs w:val="22"/>
                                    </w:rPr>
                                    <w:t xml:space="preserve">rogram açılmasına ilişkin </w:t>
                                  </w:r>
                                  <w:r w:rsidR="00726EC8">
                                    <w:rPr>
                                      <w:sz w:val="22"/>
                                      <w:szCs w:val="22"/>
                                    </w:rPr>
                                    <w:t>Yöksis ABAYS’a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gelen YÖK karar</w:t>
                                  </w:r>
                                  <w:r w:rsidRPr="00250C5F">
                                    <w:rPr>
                                      <w:sz w:val="22"/>
                                      <w:szCs w:val="22"/>
                                    </w:rPr>
                                    <w:t>ın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ın</w:t>
                                  </w:r>
                                  <w:r w:rsidRPr="00250C5F">
                                    <w:rPr>
                                      <w:sz w:val="22"/>
                                      <w:szCs w:val="22"/>
                                    </w:rPr>
                                    <w:t xml:space="preserve"> Strateji Geliştirme Daire Başkanlığı, Bilgi İşlem Daire Başkanlığı ve Personel Daire Başkanlı</w:t>
                                  </w:r>
                                  <w:r w:rsidR="00726EC8">
                                    <w:rPr>
                                      <w:sz w:val="22"/>
                                      <w:szCs w:val="22"/>
                                    </w:rPr>
                                    <w:t xml:space="preserve">ğına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bildirilmesi</w:t>
                                  </w:r>
                                </w:p>
                                <w:p w:rsidR="00FE19E1" w:rsidRDefault="00FE19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EC69C6" id="AutoShape 51" o:spid="_x0000_s1044" style="position:absolute;left:0;text-align:left;margin-left:19.6pt;margin-top:9.6pt;width:262.35pt;height:7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">
                      <v:textbox>
                        <w:txbxContent>
                          <w:p w:rsidR="00233BB9" w:rsidRPr="00250C5F" w:rsidRDefault="00233BB9" w:rsidP="00233BB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Ortak p</w:t>
                            </w:r>
                            <w:r w:rsidRPr="00250C5F">
                              <w:rPr>
                                <w:sz w:val="22"/>
                                <w:szCs w:val="22"/>
                              </w:rPr>
                              <w:t xml:space="preserve">rogram açılmasına ilişkin </w:t>
                            </w:r>
                            <w:r w:rsidR="00726EC8">
                              <w:rPr>
                                <w:sz w:val="22"/>
                                <w:szCs w:val="22"/>
                              </w:rPr>
                              <w:t>Yöksis ABAYS’a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gelen YÖK karar</w:t>
                            </w:r>
                            <w:r w:rsidRPr="00250C5F">
                              <w:rPr>
                                <w:sz w:val="22"/>
                                <w:szCs w:val="22"/>
                              </w:rPr>
                              <w:t>ın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ın</w:t>
                            </w:r>
                            <w:r w:rsidRPr="00250C5F">
                              <w:rPr>
                                <w:sz w:val="22"/>
                                <w:szCs w:val="22"/>
                              </w:rPr>
                              <w:t xml:space="preserve"> Strateji Geliştirme Daire Başkanlığı, Bilgi İşlem Daire Başkanlığı ve Personel Daire Başkanlı</w:t>
                            </w:r>
                            <w:r w:rsidR="00726EC8">
                              <w:rPr>
                                <w:sz w:val="22"/>
                                <w:szCs w:val="22"/>
                              </w:rPr>
                              <w:t xml:space="preserve">ğına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bildirilmesi</w:t>
                            </w:r>
                          </w:p>
                          <w:p w:rsidR="00FE19E1" w:rsidRDefault="00FE19E1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97A391" wp14:editId="006AB8B6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1092200</wp:posOffset>
                      </wp:positionV>
                      <wp:extent cx="0" cy="313055"/>
                      <wp:effectExtent l="52705" t="8255" r="61595" b="21590"/>
                      <wp:wrapNone/>
                      <wp:docPr id="37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2FC6F" id="AutoShape 50" o:spid="_x0000_s1026" type="#_x0000_t32" style="position:absolute;margin-left:149.7pt;margin-top:86pt;width:0;height:24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FE19E1" w:rsidRPr="00A0033B">
              <w:rPr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E19E1" w:rsidRDefault="00FE19E1" w:rsidP="00511D36">
            <w:pPr>
              <w:rPr>
                <w:color w:val="000000"/>
                <w:szCs w:val="16"/>
              </w:rPr>
            </w:pPr>
          </w:p>
          <w:p w:rsidR="00FE19E1" w:rsidRDefault="00726EC8" w:rsidP="00511D36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ABAYS’a</w:t>
            </w:r>
            <w:r w:rsidR="00233BB9">
              <w:rPr>
                <w:color w:val="000000"/>
                <w:szCs w:val="16"/>
              </w:rPr>
              <w:t xml:space="preserve"> gelen karar</w:t>
            </w:r>
            <w:r w:rsidR="00FE19E1" w:rsidRPr="00A0033B">
              <w:rPr>
                <w:color w:val="000000"/>
                <w:szCs w:val="16"/>
              </w:rPr>
              <w:t xml:space="preserve"> ilgili birime üst yazı ile bildirilir.</w:t>
            </w:r>
          </w:p>
          <w:p w:rsidR="00FE19E1" w:rsidRDefault="00FE19E1" w:rsidP="00511D36">
            <w:pPr>
              <w:rPr>
                <w:color w:val="000000"/>
                <w:szCs w:val="16"/>
              </w:rPr>
            </w:pPr>
          </w:p>
          <w:p w:rsidR="00FE19E1" w:rsidRDefault="00FE19E1" w:rsidP="00511D36">
            <w:pPr>
              <w:rPr>
                <w:color w:val="000000"/>
                <w:szCs w:val="16"/>
              </w:rPr>
            </w:pPr>
          </w:p>
          <w:p w:rsidR="00FE19E1" w:rsidRPr="00A0033B" w:rsidRDefault="00FE19E1" w:rsidP="00511D36">
            <w:pPr>
              <w:rPr>
                <w:color w:val="000000"/>
                <w:szCs w:val="16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FE19E1" w:rsidRPr="00A0033B" w:rsidRDefault="00BF01C7" w:rsidP="00511D36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*İKÇÜ</w:t>
            </w:r>
            <w:r w:rsidR="00FE19E1">
              <w:rPr>
                <w:color w:val="000000"/>
                <w:szCs w:val="16"/>
              </w:rPr>
              <w:t>-UB</w:t>
            </w:r>
            <w:r>
              <w:rPr>
                <w:color w:val="000000"/>
                <w:szCs w:val="16"/>
              </w:rPr>
              <w:t>Y</w:t>
            </w:r>
            <w:r w:rsidR="00FE19E1">
              <w:rPr>
                <w:color w:val="000000"/>
                <w:szCs w:val="16"/>
              </w:rPr>
              <w:t>S Elektronik Belge Yönetim Sistemi</w:t>
            </w:r>
          </w:p>
        </w:tc>
      </w:tr>
      <w:tr w:rsidR="0052608F" w:rsidTr="000D2AEF">
        <w:trPr>
          <w:trHeight w:val="2376"/>
        </w:trPr>
        <w:tc>
          <w:tcPr>
            <w:tcW w:w="1555" w:type="dxa"/>
            <w:shd w:val="clear" w:color="auto" w:fill="FFFFFF"/>
            <w:vAlign w:val="center"/>
          </w:tcPr>
          <w:p w:rsidR="0052608F" w:rsidRPr="0091460B" w:rsidRDefault="0052608F" w:rsidP="00797AE3">
            <w:pPr>
              <w:jc w:val="center"/>
              <w:rPr>
                <w:color w:val="000000"/>
              </w:rPr>
            </w:pPr>
            <w:r w:rsidRPr="0091460B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2608F" w:rsidRPr="00A0033B" w:rsidRDefault="0052608F" w:rsidP="00511D36">
            <w:pPr>
              <w:rPr>
                <w:color w:val="000000"/>
                <w:szCs w:val="16"/>
              </w:rPr>
            </w:pPr>
            <w:r w:rsidRPr="00A0033B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52608F" w:rsidRDefault="0052608F" w:rsidP="00511D36">
            <w:pPr>
              <w:jc w:val="center"/>
              <w:rPr>
                <w:b/>
                <w:bCs/>
                <w:noProof/>
                <w:color w:val="000000"/>
                <w:szCs w:val="16"/>
              </w:rPr>
            </w:pPr>
            <w:r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E99F258" wp14:editId="62F2E738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-31115</wp:posOffset>
                      </wp:positionV>
                      <wp:extent cx="3331845" cy="685800"/>
                      <wp:effectExtent l="0" t="0" r="20955" b="19050"/>
                      <wp:wrapNone/>
                      <wp:docPr id="36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184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3BB9" w:rsidRDefault="00233BB9" w:rsidP="00233BB9">
                                  <w:pPr>
                                    <w:jc w:val="center"/>
                                  </w:pPr>
                                  <w:r w:rsidRPr="00BC1ECF">
                                    <w:t>İlgili Programın Üniversite Bilgi Yönetim Sistemine tanımlanması</w:t>
                                  </w:r>
                                  <w:r>
                                    <w:t xml:space="preserve"> ve işlemin sonlandırılması</w:t>
                                  </w:r>
                                </w:p>
                                <w:p w:rsidR="0052608F" w:rsidRDefault="0052608F" w:rsidP="008400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99F258" id="_x0000_s1045" style="position:absolute;left:0;text-align:left;margin-left:19.45pt;margin-top:-2.45pt;width:262.35pt;height:5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">
                      <v:textbox>
                        <w:txbxContent>
                          <w:p w:rsidR="00233BB9" w:rsidRDefault="00233BB9" w:rsidP="00233BB9">
                            <w:pPr>
                              <w:jc w:val="center"/>
                            </w:pPr>
                            <w:r w:rsidRPr="00BC1ECF">
                              <w:t>İlgili Programın Üniversite Bilgi Yönetim Sistemine tanımlanması</w:t>
                            </w:r>
                            <w:r>
                              <w:t xml:space="preserve"> ve işlemin sonlandırılması</w:t>
                            </w:r>
                          </w:p>
                          <w:p w:rsidR="0052608F" w:rsidRDefault="0052608F" w:rsidP="008400D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2608F" w:rsidRDefault="00726EC8" w:rsidP="00511D36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İlgili program UBYS’ye</w:t>
            </w:r>
            <w:r w:rsidR="00233BB9">
              <w:rPr>
                <w:color w:val="000000"/>
                <w:szCs w:val="16"/>
              </w:rPr>
              <w:t xml:space="preserve"> tanımlanır.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52608F" w:rsidRDefault="0052608F" w:rsidP="00511D36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*İKÇÜ-UBYS Elektronik Belge Yönetim Sistemi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D6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13" w:rsidRDefault="00163313">
      <w:r>
        <w:separator/>
      </w:r>
    </w:p>
  </w:endnote>
  <w:endnote w:type="continuationSeparator" w:id="0">
    <w:p w:rsidR="00163313" w:rsidRDefault="00163313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322" w:rsidRDefault="0074732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8B38EB" w:rsidRDefault="008B38EB"/>
  <w:p w:rsidR="00164C17" w:rsidRDefault="00BF41A8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322" w:rsidRDefault="007473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13" w:rsidRDefault="00163313">
      <w:r>
        <w:separator/>
      </w:r>
    </w:p>
  </w:footnote>
  <w:footnote w:type="continuationSeparator" w:id="0">
    <w:p w:rsidR="00163313" w:rsidRDefault="00163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322" w:rsidRDefault="0074732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1351E1">
      <w:trPr>
        <w:cantSplit/>
        <w:trHeight w:val="981"/>
        <w:jc w:val="center"/>
      </w:trPr>
      <w:tc>
        <w:tcPr>
          <w:tcW w:w="303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E0680B" wp14:editId="1F0456AC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4015CB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4015CB"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376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047DD4D0" wp14:editId="6A59D83F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15CB" w:rsidRPr="006A0EAB" w:rsidTr="00085A37">
      <w:trPr>
        <w:cantSplit/>
        <w:trHeight w:val="72"/>
        <w:jc w:val="center"/>
      </w:trPr>
      <w:tc>
        <w:tcPr>
          <w:tcW w:w="303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015CB" w:rsidRPr="006A0EAB" w:rsidRDefault="004015CB" w:rsidP="004015CB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82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015CB" w:rsidRPr="00F02236" w:rsidRDefault="004015CB" w:rsidP="004015CB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 w:rsidRPr="004015CB">
            <w:rPr>
              <w:b/>
              <w:bCs/>
              <w:sz w:val="20"/>
              <w:szCs w:val="20"/>
            </w:rPr>
            <w:t>ORTAK LİSANSÜSTÜ PROGRAM AÇILMASI İŞ AKIŞ ŞEMAS</w:t>
          </w:r>
          <w:r>
            <w:rPr>
              <w:b/>
              <w:bCs/>
              <w:sz w:val="20"/>
              <w:szCs w:val="20"/>
            </w:rPr>
            <w:t>I</w:t>
          </w:r>
          <w:bookmarkEnd w:id="0"/>
        </w:p>
      </w:tc>
      <w:tc>
        <w:tcPr>
          <w:tcW w:w="37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015CB" w:rsidRPr="004015CB" w:rsidRDefault="004015CB" w:rsidP="004015CB">
          <w:pPr>
            <w:rPr>
              <w:sz w:val="22"/>
              <w:szCs w:val="22"/>
            </w:rPr>
          </w:pPr>
          <w:r w:rsidRPr="004015CB">
            <w:rPr>
              <w:b/>
              <w:sz w:val="22"/>
              <w:szCs w:val="22"/>
            </w:rPr>
            <w:t>Dok. No:</w:t>
          </w:r>
          <w:r w:rsidRPr="004015CB">
            <w:rPr>
              <w:sz w:val="22"/>
              <w:szCs w:val="22"/>
            </w:rPr>
            <w:t xml:space="preserve"> İA/OIDB/20</w:t>
          </w:r>
        </w:p>
      </w:tc>
    </w:tr>
    <w:tr w:rsidR="004015CB" w:rsidRPr="006A0EAB" w:rsidTr="00085A37">
      <w:trPr>
        <w:cantSplit/>
        <w:trHeight w:val="72"/>
        <w:jc w:val="center"/>
      </w:trPr>
      <w:tc>
        <w:tcPr>
          <w:tcW w:w="303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015CB" w:rsidRPr="006A0EAB" w:rsidRDefault="004015CB" w:rsidP="004015C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278" w:type="dxa"/>
          <w:vMerge/>
          <w:tcBorders>
            <w:left w:val="single" w:sz="4" w:space="0" w:color="auto"/>
            <w:right w:val="single" w:sz="4" w:space="0" w:color="auto"/>
          </w:tcBorders>
        </w:tcPr>
        <w:p w:rsidR="004015CB" w:rsidRPr="006A0EAB" w:rsidRDefault="004015CB" w:rsidP="004015C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7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015CB" w:rsidRPr="004015CB" w:rsidRDefault="004015CB" w:rsidP="004015CB">
          <w:pPr>
            <w:rPr>
              <w:sz w:val="22"/>
              <w:szCs w:val="22"/>
            </w:rPr>
          </w:pPr>
          <w:r w:rsidRPr="004015CB">
            <w:rPr>
              <w:b/>
              <w:sz w:val="22"/>
              <w:szCs w:val="22"/>
            </w:rPr>
            <w:t>İlk Yayın Tar.:</w:t>
          </w:r>
          <w:r w:rsidRPr="004015CB">
            <w:rPr>
              <w:sz w:val="22"/>
              <w:szCs w:val="22"/>
            </w:rPr>
            <w:t xml:space="preserve"> 25.08.2017</w:t>
          </w:r>
        </w:p>
      </w:tc>
    </w:tr>
    <w:tr w:rsidR="004015CB" w:rsidRPr="006A0EAB" w:rsidTr="00085A37">
      <w:trPr>
        <w:cantSplit/>
        <w:trHeight w:val="72"/>
        <w:jc w:val="center"/>
      </w:trPr>
      <w:tc>
        <w:tcPr>
          <w:tcW w:w="303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015CB" w:rsidRPr="006A0EAB" w:rsidRDefault="004015CB" w:rsidP="004015C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278" w:type="dxa"/>
          <w:vMerge/>
          <w:tcBorders>
            <w:left w:val="single" w:sz="4" w:space="0" w:color="auto"/>
            <w:right w:val="single" w:sz="4" w:space="0" w:color="auto"/>
          </w:tcBorders>
        </w:tcPr>
        <w:p w:rsidR="004015CB" w:rsidRPr="006A0EAB" w:rsidRDefault="004015CB" w:rsidP="004015C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7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015CB" w:rsidRPr="004015CB" w:rsidRDefault="004015CB" w:rsidP="004015CB">
          <w:pPr>
            <w:rPr>
              <w:sz w:val="22"/>
              <w:szCs w:val="22"/>
            </w:rPr>
          </w:pPr>
          <w:r w:rsidRPr="004015CB">
            <w:rPr>
              <w:b/>
              <w:sz w:val="22"/>
              <w:szCs w:val="22"/>
            </w:rPr>
            <w:t>Rev. No/Tar.:</w:t>
          </w:r>
          <w:r w:rsidRPr="004015CB">
            <w:rPr>
              <w:sz w:val="22"/>
              <w:szCs w:val="22"/>
            </w:rPr>
            <w:t xml:space="preserve"> 02/27.11.2023</w:t>
          </w:r>
        </w:p>
      </w:tc>
    </w:tr>
    <w:tr w:rsidR="004015CB" w:rsidRPr="006A0EAB" w:rsidTr="00085A37">
      <w:trPr>
        <w:cantSplit/>
        <w:trHeight w:val="72"/>
        <w:jc w:val="center"/>
      </w:trPr>
      <w:tc>
        <w:tcPr>
          <w:tcW w:w="303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015CB" w:rsidRPr="006A0EAB" w:rsidRDefault="004015CB" w:rsidP="004015C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278" w:type="dxa"/>
          <w:vMerge/>
          <w:tcBorders>
            <w:left w:val="single" w:sz="4" w:space="0" w:color="auto"/>
            <w:right w:val="single" w:sz="4" w:space="0" w:color="auto"/>
          </w:tcBorders>
        </w:tcPr>
        <w:p w:rsidR="004015CB" w:rsidRPr="006A0EAB" w:rsidRDefault="004015CB" w:rsidP="004015C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7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015CB" w:rsidRPr="004015CB" w:rsidRDefault="004015CB" w:rsidP="004015CB">
          <w:pPr>
            <w:rPr>
              <w:sz w:val="22"/>
              <w:szCs w:val="22"/>
            </w:rPr>
          </w:pPr>
          <w:r w:rsidRPr="004015CB">
            <w:rPr>
              <w:b/>
              <w:sz w:val="22"/>
              <w:szCs w:val="22"/>
            </w:rPr>
            <w:t xml:space="preserve">Sayfa </w:t>
          </w:r>
          <w:r w:rsidRPr="004015CB">
            <w:rPr>
              <w:sz w:val="22"/>
              <w:szCs w:val="22"/>
            </w:rPr>
            <w:t>1 / 7</w:t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322" w:rsidRDefault="0074732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CB"/>
    <w:rsid w:val="00012399"/>
    <w:rsid w:val="00014A66"/>
    <w:rsid w:val="000200E6"/>
    <w:rsid w:val="000300DC"/>
    <w:rsid w:val="00031C72"/>
    <w:rsid w:val="00035530"/>
    <w:rsid w:val="000412C1"/>
    <w:rsid w:val="00053E2F"/>
    <w:rsid w:val="00060910"/>
    <w:rsid w:val="000618DB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2AEF"/>
    <w:rsid w:val="000D30B8"/>
    <w:rsid w:val="000D6E2F"/>
    <w:rsid w:val="000E3CAA"/>
    <w:rsid w:val="000E5F0B"/>
    <w:rsid w:val="000F0E31"/>
    <w:rsid w:val="000F49A3"/>
    <w:rsid w:val="000F5738"/>
    <w:rsid w:val="00100EF8"/>
    <w:rsid w:val="00107EC7"/>
    <w:rsid w:val="001151AF"/>
    <w:rsid w:val="00121C85"/>
    <w:rsid w:val="00125BF0"/>
    <w:rsid w:val="001268F5"/>
    <w:rsid w:val="001316C6"/>
    <w:rsid w:val="001332F5"/>
    <w:rsid w:val="00134C6B"/>
    <w:rsid w:val="001351E1"/>
    <w:rsid w:val="001428B1"/>
    <w:rsid w:val="00144C8F"/>
    <w:rsid w:val="0014592E"/>
    <w:rsid w:val="0014700C"/>
    <w:rsid w:val="001508BC"/>
    <w:rsid w:val="0016136F"/>
    <w:rsid w:val="00161C8A"/>
    <w:rsid w:val="00163313"/>
    <w:rsid w:val="0017239E"/>
    <w:rsid w:val="001764FD"/>
    <w:rsid w:val="001822DC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073F6"/>
    <w:rsid w:val="002165DA"/>
    <w:rsid w:val="00224FD7"/>
    <w:rsid w:val="0022675E"/>
    <w:rsid w:val="0023224A"/>
    <w:rsid w:val="00233BB9"/>
    <w:rsid w:val="00235BFE"/>
    <w:rsid w:val="00237835"/>
    <w:rsid w:val="002425E1"/>
    <w:rsid w:val="002535FA"/>
    <w:rsid w:val="00260278"/>
    <w:rsid w:val="0026266A"/>
    <w:rsid w:val="0027432F"/>
    <w:rsid w:val="00285AD3"/>
    <w:rsid w:val="002A26C7"/>
    <w:rsid w:val="002B01C0"/>
    <w:rsid w:val="002B272D"/>
    <w:rsid w:val="002B7DA2"/>
    <w:rsid w:val="002C4609"/>
    <w:rsid w:val="002C65FE"/>
    <w:rsid w:val="002F1C2F"/>
    <w:rsid w:val="002F2A1B"/>
    <w:rsid w:val="002F6E5F"/>
    <w:rsid w:val="0030397E"/>
    <w:rsid w:val="00325D62"/>
    <w:rsid w:val="00344D22"/>
    <w:rsid w:val="003472FD"/>
    <w:rsid w:val="003600DB"/>
    <w:rsid w:val="00361C85"/>
    <w:rsid w:val="00374CA0"/>
    <w:rsid w:val="0037540A"/>
    <w:rsid w:val="00376816"/>
    <w:rsid w:val="0037716E"/>
    <w:rsid w:val="003909AB"/>
    <w:rsid w:val="00395539"/>
    <w:rsid w:val="003974FE"/>
    <w:rsid w:val="003C0C1E"/>
    <w:rsid w:val="003C6CE4"/>
    <w:rsid w:val="003E30D0"/>
    <w:rsid w:val="003E3954"/>
    <w:rsid w:val="003E3BA1"/>
    <w:rsid w:val="003E68C9"/>
    <w:rsid w:val="003E78A7"/>
    <w:rsid w:val="003F6507"/>
    <w:rsid w:val="00400C7D"/>
    <w:rsid w:val="004015CB"/>
    <w:rsid w:val="00411D18"/>
    <w:rsid w:val="0041270E"/>
    <w:rsid w:val="0041297C"/>
    <w:rsid w:val="0042117B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2608F"/>
    <w:rsid w:val="00533A92"/>
    <w:rsid w:val="00540626"/>
    <w:rsid w:val="00545D00"/>
    <w:rsid w:val="00561817"/>
    <w:rsid w:val="00582A3A"/>
    <w:rsid w:val="005837F7"/>
    <w:rsid w:val="0058733F"/>
    <w:rsid w:val="0059594B"/>
    <w:rsid w:val="00596834"/>
    <w:rsid w:val="005A0EAC"/>
    <w:rsid w:val="005A2DA1"/>
    <w:rsid w:val="005A44A7"/>
    <w:rsid w:val="005A744E"/>
    <w:rsid w:val="005B33F4"/>
    <w:rsid w:val="005B4F45"/>
    <w:rsid w:val="005C1F15"/>
    <w:rsid w:val="005E351B"/>
    <w:rsid w:val="005E3D29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6EC8"/>
    <w:rsid w:val="007275CE"/>
    <w:rsid w:val="00731146"/>
    <w:rsid w:val="00731C41"/>
    <w:rsid w:val="0074267C"/>
    <w:rsid w:val="00743DC3"/>
    <w:rsid w:val="00747322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A36EC"/>
    <w:rsid w:val="007B5569"/>
    <w:rsid w:val="007B586A"/>
    <w:rsid w:val="007B5909"/>
    <w:rsid w:val="007C12A7"/>
    <w:rsid w:val="007C4A89"/>
    <w:rsid w:val="007C6FC4"/>
    <w:rsid w:val="007D0CFF"/>
    <w:rsid w:val="007D5FCE"/>
    <w:rsid w:val="007E165A"/>
    <w:rsid w:val="007E22AB"/>
    <w:rsid w:val="007E29BE"/>
    <w:rsid w:val="007E77C3"/>
    <w:rsid w:val="007F049B"/>
    <w:rsid w:val="008027FA"/>
    <w:rsid w:val="00811215"/>
    <w:rsid w:val="0081145F"/>
    <w:rsid w:val="00811C9C"/>
    <w:rsid w:val="00812F84"/>
    <w:rsid w:val="0081364E"/>
    <w:rsid w:val="00820235"/>
    <w:rsid w:val="0082057C"/>
    <w:rsid w:val="00836774"/>
    <w:rsid w:val="008400DB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4B04"/>
    <w:rsid w:val="008A5F9F"/>
    <w:rsid w:val="008B08B1"/>
    <w:rsid w:val="008B38EB"/>
    <w:rsid w:val="008B7269"/>
    <w:rsid w:val="008C23DD"/>
    <w:rsid w:val="008C53C8"/>
    <w:rsid w:val="008D2545"/>
    <w:rsid w:val="008D315B"/>
    <w:rsid w:val="008E3E1F"/>
    <w:rsid w:val="00900AF5"/>
    <w:rsid w:val="00905D19"/>
    <w:rsid w:val="009079C5"/>
    <w:rsid w:val="0091460B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3F70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E7B55"/>
    <w:rsid w:val="009F4623"/>
    <w:rsid w:val="00A115A8"/>
    <w:rsid w:val="00A21CE6"/>
    <w:rsid w:val="00A30848"/>
    <w:rsid w:val="00A35DC0"/>
    <w:rsid w:val="00A40877"/>
    <w:rsid w:val="00A40CCB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54AE"/>
    <w:rsid w:val="00B1631E"/>
    <w:rsid w:val="00B17298"/>
    <w:rsid w:val="00B204B5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01C7"/>
    <w:rsid w:val="00BF1C10"/>
    <w:rsid w:val="00BF41A8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72B6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2AFE"/>
    <w:rsid w:val="00D66507"/>
    <w:rsid w:val="00D66B9D"/>
    <w:rsid w:val="00D66BBC"/>
    <w:rsid w:val="00D674E9"/>
    <w:rsid w:val="00D6791E"/>
    <w:rsid w:val="00D75087"/>
    <w:rsid w:val="00D9061A"/>
    <w:rsid w:val="00D96295"/>
    <w:rsid w:val="00D97F22"/>
    <w:rsid w:val="00DA466A"/>
    <w:rsid w:val="00DB3F54"/>
    <w:rsid w:val="00DB6E7B"/>
    <w:rsid w:val="00DC22E9"/>
    <w:rsid w:val="00DC5C4D"/>
    <w:rsid w:val="00DC7358"/>
    <w:rsid w:val="00DD1240"/>
    <w:rsid w:val="00DD2E2A"/>
    <w:rsid w:val="00DD32E5"/>
    <w:rsid w:val="00DD3B4F"/>
    <w:rsid w:val="00DE67C6"/>
    <w:rsid w:val="00DE6EF0"/>
    <w:rsid w:val="00DF62AB"/>
    <w:rsid w:val="00DF6590"/>
    <w:rsid w:val="00E0267E"/>
    <w:rsid w:val="00E02B07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968F2"/>
    <w:rsid w:val="00EA77AC"/>
    <w:rsid w:val="00EA7DAA"/>
    <w:rsid w:val="00EB21DD"/>
    <w:rsid w:val="00EB49A4"/>
    <w:rsid w:val="00EB5EEE"/>
    <w:rsid w:val="00EC0774"/>
    <w:rsid w:val="00EC2461"/>
    <w:rsid w:val="00EC40EB"/>
    <w:rsid w:val="00EC4377"/>
    <w:rsid w:val="00EC5A9D"/>
    <w:rsid w:val="00EC7183"/>
    <w:rsid w:val="00ED15F5"/>
    <w:rsid w:val="00ED4984"/>
    <w:rsid w:val="00ED78FC"/>
    <w:rsid w:val="00EE3F69"/>
    <w:rsid w:val="00EE6205"/>
    <w:rsid w:val="00EF00E5"/>
    <w:rsid w:val="00EF1EA1"/>
    <w:rsid w:val="00EF2066"/>
    <w:rsid w:val="00EF462A"/>
    <w:rsid w:val="00EF758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0051"/>
    <w:rsid w:val="00FC6ECE"/>
    <w:rsid w:val="00FD3D11"/>
    <w:rsid w:val="00FD50D2"/>
    <w:rsid w:val="00FD66EB"/>
    <w:rsid w:val="00FE0DC0"/>
    <w:rsid w:val="00FE19E1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91449B-1A6E-4DE7-942C-0786C3AB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i&#351;%20ak&#305;&#351;lar&#305;\ORTAK%20L&#304;SANS&#220;ST&#220;%20PROGRAM%20A&#199;ILMASI%20&#304;&#350;%20AKI&#350;%20&#350;EMAS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E56E6-4AA9-4E08-AABE-6B604020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ORTAK LİSANSÜSTÜ PROGRAM AÇILMASI İŞ AKIŞ ŞEMASI</Template>
  <TotalTime>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Dell</dc:creator>
  <cp:lastModifiedBy>Dell</cp:lastModifiedBy>
  <cp:revision>2</cp:revision>
  <cp:lastPrinted>2018-09-24T13:03:00Z</cp:lastPrinted>
  <dcterms:created xsi:type="dcterms:W3CDTF">2023-11-28T12:14:00Z</dcterms:created>
  <dcterms:modified xsi:type="dcterms:W3CDTF">2023-11-28T12:16:00Z</dcterms:modified>
</cp:coreProperties>
</file>