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253"/>
        <w:gridCol w:w="4819"/>
        <w:gridCol w:w="2557"/>
      </w:tblGrid>
      <w:tr w:rsidR="00175C25" w:rsidTr="00E45A2C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175C25" w:rsidRDefault="00175C25" w:rsidP="00082D6D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175C25" w:rsidRDefault="00175C25" w:rsidP="00082D6D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175C25" w:rsidRDefault="00175C25" w:rsidP="00082D6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175C25" w:rsidRPr="00797AE3" w:rsidRDefault="00175C25" w:rsidP="00082D6D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175C25" w:rsidRDefault="00175C25" w:rsidP="00082D6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175C25" w:rsidRDefault="00175C25" w:rsidP="00082D6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8F79C0" w:rsidTr="00E45A2C">
        <w:trPr>
          <w:trHeight w:val="3926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F79C0" w:rsidRPr="00BC659E" w:rsidRDefault="008F79C0" w:rsidP="008F79C0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Planlama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9C0" w:rsidRPr="00020C46" w:rsidRDefault="008F79C0" w:rsidP="00082D6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YÖK</w:t>
            </w:r>
            <w:r w:rsidRPr="00020C46">
              <w:rPr>
                <w:color w:val="000000"/>
                <w:szCs w:val="16"/>
              </w:rPr>
              <w:t xml:space="preserve"> Personeli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C0" w:rsidRDefault="008F79C0" w:rsidP="00082D6D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10E8261" wp14:editId="14AC820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-408940</wp:posOffset>
                      </wp:positionV>
                      <wp:extent cx="2550795" cy="1352550"/>
                      <wp:effectExtent l="0" t="0" r="20955" b="19050"/>
                      <wp:wrapNone/>
                      <wp:docPr id="35" name="Yuvarlatılmış 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1352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9C0" w:rsidRDefault="008F79C0" w:rsidP="008F79C0">
                                  <w:pPr>
                                    <w:jc w:val="center"/>
                                  </w:pPr>
                                  <w:r>
                                    <w:t>YÖK tarafından ilk defa öğrenci alımı yapılacak başvuruların tüm üniversitelere duyurulması, sonrasında tekliflerin alınması için Akademik Birim A</w:t>
                                  </w:r>
                                  <w:r w:rsidR="00655C08">
                                    <w:t>ğacı Yönetim Sisteminin (ABAYS)</w:t>
                                  </w:r>
                                  <w:r>
                                    <w:t xml:space="preserve"> açılması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0E8261" id="Yuvarlatılmış Dikdörtgen 35" o:spid="_x0000_s1026" style="position:absolute;margin-left:4.15pt;margin-top:-32.2pt;width:200.85pt;height:106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">
                      <v:textbox>
                        <w:txbxContent>
                          <w:p w:rsidR="008F79C0" w:rsidRDefault="008F79C0" w:rsidP="008F79C0">
                            <w:pPr>
                              <w:jc w:val="center"/>
                            </w:pPr>
                            <w:r>
                              <w:t>YÖK tarafından ilk defa öğrenci alımı yapılacak başvuruların tüm üniversitelere duyurulması, sonrasında tekliflerin alınması için Akademik Birim A</w:t>
                            </w:r>
                            <w:r w:rsidR="00655C08">
                              <w:t>ğacı Yönetim Sisteminin (ABAYS)</w:t>
                            </w:r>
                            <w:r>
                              <w:t xml:space="preserve"> açılması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A92EFC8" wp14:editId="0205B935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934085</wp:posOffset>
                      </wp:positionV>
                      <wp:extent cx="0" cy="746760"/>
                      <wp:effectExtent l="59055" t="13970" r="55245" b="2032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6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3BB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6" o:spid="_x0000_s1026" type="#_x0000_t32" style="position:absolute;margin-left:101.75pt;margin-top:73.55pt;width:0;height:58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  <w:p w:rsidR="008F79C0" w:rsidRPr="008F79C0" w:rsidRDefault="008F79C0" w:rsidP="008F79C0">
            <w:pPr>
              <w:rPr>
                <w:sz w:val="22"/>
                <w:szCs w:val="22"/>
              </w:rPr>
            </w:pPr>
          </w:p>
          <w:p w:rsidR="008F79C0" w:rsidRPr="008F79C0" w:rsidRDefault="008F79C0" w:rsidP="008F79C0">
            <w:pPr>
              <w:rPr>
                <w:sz w:val="22"/>
                <w:szCs w:val="22"/>
              </w:rPr>
            </w:pPr>
          </w:p>
          <w:p w:rsidR="008F79C0" w:rsidRPr="008F79C0" w:rsidRDefault="008F79C0" w:rsidP="008F79C0">
            <w:pPr>
              <w:rPr>
                <w:sz w:val="22"/>
                <w:szCs w:val="22"/>
              </w:rPr>
            </w:pPr>
          </w:p>
          <w:p w:rsidR="008F79C0" w:rsidRPr="008F79C0" w:rsidRDefault="008F79C0" w:rsidP="008F79C0">
            <w:pPr>
              <w:rPr>
                <w:sz w:val="22"/>
                <w:szCs w:val="22"/>
              </w:rPr>
            </w:pPr>
          </w:p>
          <w:p w:rsidR="008F79C0" w:rsidRPr="008F79C0" w:rsidRDefault="008F79C0" w:rsidP="008F79C0">
            <w:pPr>
              <w:rPr>
                <w:sz w:val="22"/>
                <w:szCs w:val="22"/>
              </w:rPr>
            </w:pPr>
          </w:p>
          <w:p w:rsidR="008F79C0" w:rsidRPr="008F79C0" w:rsidRDefault="008F79C0" w:rsidP="008F79C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1A" w:rsidRDefault="00655C08" w:rsidP="003B5C1A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YÖK ABAYS’ı</w:t>
            </w:r>
            <w:r w:rsidR="003B5C1A">
              <w:rPr>
                <w:color w:val="000000"/>
                <w:szCs w:val="16"/>
              </w:rPr>
              <w:t xml:space="preserve"> açıp gerekli duyuruları yapar.</w:t>
            </w:r>
            <w:r w:rsidR="003B5C1A" w:rsidRPr="00E72F44">
              <w:rPr>
                <w:color w:val="000000"/>
                <w:szCs w:val="16"/>
              </w:rPr>
              <w:t xml:space="preserve"> </w:t>
            </w:r>
          </w:p>
          <w:p w:rsidR="008F79C0" w:rsidRPr="00020C46" w:rsidRDefault="008F79C0" w:rsidP="003A6B9D">
            <w:pPr>
              <w:rPr>
                <w:color w:val="000000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1A" w:rsidRDefault="003B5C1A" w:rsidP="003B5C1A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  <w:p w:rsidR="008F79C0" w:rsidRPr="00020C46" w:rsidRDefault="008F79C0" w:rsidP="00082D6D">
            <w:pPr>
              <w:rPr>
                <w:color w:val="000000"/>
                <w:szCs w:val="16"/>
              </w:rPr>
            </w:pPr>
          </w:p>
        </w:tc>
      </w:tr>
      <w:tr w:rsidR="008F79C0" w:rsidTr="00E45A2C">
        <w:trPr>
          <w:trHeight w:val="3926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F79C0" w:rsidRPr="00BC659E" w:rsidRDefault="008F79C0" w:rsidP="008F79C0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lastRenderedPageBreak/>
              <w:t>Planlama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9C0" w:rsidRPr="00020C46" w:rsidRDefault="008F79C0" w:rsidP="00082D6D">
            <w:pPr>
              <w:rPr>
                <w:color w:val="000000"/>
                <w:szCs w:val="16"/>
              </w:rPr>
            </w:pPr>
            <w:r w:rsidRPr="009F294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C0" w:rsidRDefault="003B5C1A" w:rsidP="00082D6D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989BD32" wp14:editId="142C126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-1530985</wp:posOffset>
                      </wp:positionV>
                      <wp:extent cx="2550795" cy="628650"/>
                      <wp:effectExtent l="0" t="0" r="20955" b="19050"/>
                      <wp:wrapNone/>
                      <wp:docPr id="44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EFA" w:rsidRDefault="00147EFA" w:rsidP="00147EFA">
                                  <w:pPr>
                                    <w:jc w:val="center"/>
                                  </w:pPr>
                                  <w:r>
                                    <w:t>YÖK tarafından yapılan duyuruların  tüm birimlere üst yazı ile yazılması</w:t>
                                  </w:r>
                                </w:p>
                                <w:p w:rsidR="008F79C0" w:rsidRDefault="008F79C0" w:rsidP="008F79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89BD32" id="Yuvarlatılmış Dikdörtgen 44" o:spid="_x0000_s1027" style="position:absolute;margin-left:2.45pt;margin-top:-120.55pt;width:200.85pt;height:4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">
                      <v:textbox>
                        <w:txbxContent>
                          <w:p w:rsidR="00147EFA" w:rsidRDefault="00147EFA" w:rsidP="00147EFA">
                            <w:pPr>
                              <w:jc w:val="center"/>
                            </w:pPr>
                            <w:r>
                              <w:t>YÖK tarafından yapılan duyuruların  tüm birimlere üst yazı ile yazılması</w:t>
                            </w:r>
                          </w:p>
                          <w:p w:rsidR="008F79C0" w:rsidRDefault="008F79C0" w:rsidP="008F79C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F79C0"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F462CF9" wp14:editId="42384039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-751840</wp:posOffset>
                      </wp:positionV>
                      <wp:extent cx="0" cy="746760"/>
                      <wp:effectExtent l="59055" t="13970" r="55245" b="20320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6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6B0E9" id="Düz Ok Bağlayıcısı 46" o:spid="_x0000_s1026" type="#_x0000_t32" style="position:absolute;margin-left:101.95pt;margin-top:-59.2pt;width:0;height:58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9C0" w:rsidRPr="00020C46" w:rsidRDefault="008F79C0" w:rsidP="003A6B9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Üst yazı ile tüm birimlere yazılır.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1A" w:rsidRDefault="003B5C1A" w:rsidP="003B5C1A">
            <w:pPr>
              <w:rPr>
                <w:color w:val="000000"/>
                <w:szCs w:val="16"/>
              </w:rPr>
            </w:pPr>
          </w:p>
          <w:p w:rsidR="003B5C1A" w:rsidRDefault="003B5C1A" w:rsidP="003B5C1A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*İKÇÜ-UBYS Elektronik Belge Yönetim Sistemi</w:t>
            </w:r>
          </w:p>
          <w:p w:rsidR="003B5C1A" w:rsidRDefault="003B5C1A" w:rsidP="003B5C1A">
            <w:pPr>
              <w:rPr>
                <w:color w:val="000000"/>
                <w:szCs w:val="16"/>
              </w:rPr>
            </w:pPr>
          </w:p>
          <w:p w:rsidR="003B5C1A" w:rsidRDefault="003B5C1A" w:rsidP="003B5C1A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  <w:p w:rsidR="003B5C1A" w:rsidRDefault="003B5C1A" w:rsidP="003B5C1A">
            <w:pPr>
              <w:rPr>
                <w:color w:val="000000"/>
                <w:szCs w:val="16"/>
              </w:rPr>
            </w:pPr>
          </w:p>
          <w:p w:rsidR="008F79C0" w:rsidRPr="00020C46" w:rsidRDefault="008F79C0" w:rsidP="00082D6D">
            <w:pPr>
              <w:rPr>
                <w:color w:val="000000"/>
                <w:szCs w:val="16"/>
              </w:rPr>
            </w:pPr>
          </w:p>
        </w:tc>
      </w:tr>
      <w:tr w:rsidR="00175C25" w:rsidTr="00E45A2C">
        <w:trPr>
          <w:trHeight w:val="3926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5C25" w:rsidRPr="00BC659E" w:rsidRDefault="00175C25" w:rsidP="00082D6D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lastRenderedPageBreak/>
              <w:t>Planlama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C25" w:rsidRPr="00020C46" w:rsidRDefault="00175C25" w:rsidP="00082D6D">
            <w:pPr>
              <w:rPr>
                <w:color w:val="000000"/>
                <w:szCs w:val="16"/>
              </w:rPr>
            </w:pPr>
            <w:r w:rsidRPr="00020C46">
              <w:rPr>
                <w:color w:val="000000"/>
                <w:szCs w:val="16"/>
              </w:rPr>
              <w:t>Birim Kurulu</w:t>
            </w:r>
            <w:r w:rsidRPr="00020C46">
              <w:rPr>
                <w:color w:val="000000"/>
                <w:szCs w:val="16"/>
              </w:rPr>
              <w:br/>
            </w:r>
            <w:r w:rsidRPr="00020C46">
              <w:rPr>
                <w:color w:val="000000"/>
                <w:szCs w:val="16"/>
              </w:rPr>
              <w:br/>
              <w:t>Birim Personeli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25" w:rsidRPr="00EE7B96" w:rsidRDefault="00175C25" w:rsidP="00082D6D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10086975</wp:posOffset>
                      </wp:positionV>
                      <wp:extent cx="2238375" cy="485775"/>
                      <wp:effectExtent l="0" t="0" r="28575" b="28575"/>
                      <wp:wrapNone/>
                      <wp:docPr id="39" name="Akış Çizelgesi: İşle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5037" cy="471488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175C25" w:rsidRDefault="00175C25" w:rsidP="00175C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YÖK genel kurul kararının ÖSYM ve Üniversitemize gönderilmesi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9" o:spid="_x0000_s1028" type="#_x0000_t109" style="position:absolute;margin-left:12.75pt;margin-top:794.25pt;width:176.25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" fillcolor="#4f81bd" strokecolor="#385d8a" strokeweight="2pt">
                      <v:stroke joinstyle="round"/>
                      <v:textbox inset="1.44pt,0,0,0">
                        <w:txbxContent>
                          <w:p w:rsidR="00175C25" w:rsidRDefault="00175C25" w:rsidP="00175C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YÖK genel kurul kararının ÖSYM ve Üniversitemize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10839450</wp:posOffset>
                      </wp:positionV>
                      <wp:extent cx="2247900" cy="628650"/>
                      <wp:effectExtent l="0" t="0" r="19050" b="19050"/>
                      <wp:wrapNone/>
                      <wp:docPr id="40" name="Akış Çizelgesi: Öteki İşle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28850" cy="609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175C25" w:rsidRDefault="00175C25" w:rsidP="00175C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İlk defa öğrenci alınmasına ilişkin YÖK ten gelen karar ilgili Birime bildirilir, işlem sonlandırılır.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40" o:spid="_x0000_s1029" type="#_x0000_t176" style="position:absolute;margin-left:12pt;margin-top:853.5pt;width:177pt;height:4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" fillcolor="#4f81bd" strokecolor="#385d8a" strokeweight="2pt">
                      <v:stroke joinstyle="round"/>
                      <v:textbox inset="1.44pt,0,0,0">
                        <w:txbxContent>
                          <w:p w:rsidR="00175C25" w:rsidRDefault="00175C25" w:rsidP="00175C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İlk defa öğrenci alınmasına ilişkin YÖK ten gelen karar ilgili Birime bildirilir, işlem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9496425</wp:posOffset>
                      </wp:positionV>
                      <wp:extent cx="600075" cy="247650"/>
                      <wp:effectExtent l="0" t="0" r="28575" b="19050"/>
                      <wp:wrapNone/>
                      <wp:docPr id="56" name="Yuvarlatılmış 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69119" cy="21907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175C25" w:rsidRDefault="00175C25" w:rsidP="00175C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6" o:spid="_x0000_s1030" style="position:absolute;margin-left:12pt;margin-top:747.75pt;width:47.2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" fillcolor="#4f81bd" strokecolor="#385d8a" strokeweight="2pt">
                      <v:textbox inset="1.44pt,0,0,0">
                        <w:txbxContent>
                          <w:p w:rsidR="00175C25" w:rsidRDefault="00175C25" w:rsidP="00175C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9467850</wp:posOffset>
                      </wp:positionV>
                      <wp:extent cx="552450" cy="257175"/>
                      <wp:effectExtent l="0" t="0" r="19050" b="28575"/>
                      <wp:wrapNone/>
                      <wp:docPr id="57" name="Yuvarlatılmış 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21493" cy="2333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175C25" w:rsidRDefault="00175C25" w:rsidP="00175C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7" o:spid="_x0000_s1031" style="position:absolute;margin-left:138.75pt;margin-top:745.5pt;width:43.5pt;height:2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" fillcolor="#4f81bd" strokecolor="#385d8a" strokeweight="2pt">
                      <v:textbox inset="1.44pt,0,0,0">
                        <w:txbxContent>
                          <w:p w:rsidR="00175C25" w:rsidRDefault="00175C25" w:rsidP="00175C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HAYIR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9696450</wp:posOffset>
                      </wp:positionV>
                      <wp:extent cx="228600" cy="514350"/>
                      <wp:effectExtent l="0" t="0" r="57150" b="57150"/>
                      <wp:wrapNone/>
                      <wp:docPr id="101" name="Düz Ok Bağlayıcısı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288" cy="392906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AAD0" id="Düz Ok Bağlayıcısı 101" o:spid="_x0000_s1026" type="#_x0000_t32" style="position:absolute;margin-left:91.5pt;margin-top:763.5pt;width:18pt;height:4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" filled="t" fillcolor="#4f81bd" strokecolor="#385d8a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10563225</wp:posOffset>
                      </wp:positionV>
                      <wp:extent cx="238125" cy="400050"/>
                      <wp:effectExtent l="38100" t="0" r="28575" b="57150"/>
                      <wp:wrapNone/>
                      <wp:docPr id="102" name="Düz Ok Bağlayıcısı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" cy="288131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3610A" id="Düz Ok Bağlayıcısı 102" o:spid="_x0000_s1026" type="#_x0000_t32" style="position:absolute;margin-left:91.5pt;margin-top:831.75pt;width:18.75pt;height:31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" filled="t" fillcolor="#4f81bd" strokecolor="#385d8a" strokeweight="2pt">
                      <v:stroke endarrow="open"/>
                    </v:shape>
                  </w:pict>
                </mc:Fallback>
              </mc:AlternateContent>
            </w:r>
          </w:p>
          <w:p w:rsidR="00175C25" w:rsidRPr="00EE7B96" w:rsidRDefault="00175C25" w:rsidP="00082D6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1585595</wp:posOffset>
                      </wp:positionV>
                      <wp:extent cx="0" cy="746760"/>
                      <wp:effectExtent l="59055" t="13970" r="55245" b="2032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6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A5722" id="Düz Ok Bağlayıcısı 27" o:spid="_x0000_s1026" type="#_x0000_t32" style="position:absolute;margin-left:97.65pt;margin-top:124.85pt;width:0;height:5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667385</wp:posOffset>
                      </wp:positionV>
                      <wp:extent cx="2550795" cy="914400"/>
                      <wp:effectExtent l="8255" t="10160" r="12700" b="8890"/>
                      <wp:wrapNone/>
                      <wp:docPr id="26" name="Yuvarlatılmış 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25" w:rsidRDefault="00175C25" w:rsidP="00175C25">
                                  <w:pPr>
                                    <w:jc w:val="center"/>
                                  </w:pPr>
                                  <w:r>
                                    <w:t>Birim tarafından ilk defa öğrenci alınmasına ilişkin birimin kurul kararı ile kriterlere uygun işlem dosyanın Rektörlüğe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6" o:spid="_x0000_s1032" style="position:absolute;margin-left:1.4pt;margin-top:52.55pt;width:200.8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">
                      <v:textbox>
                        <w:txbxContent>
                          <w:p w:rsidR="00175C25" w:rsidRDefault="00175C25" w:rsidP="00175C25">
                            <w:pPr>
                              <w:jc w:val="center"/>
                            </w:pPr>
                            <w:r>
                              <w:t>Birim tarafından ilk defa öğrenci alınmasına ilişkin birimin kurul kararı ile kriterlere uygun işlem dosyanın Rektörlüğe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C25" w:rsidRPr="00020C46" w:rsidRDefault="00175C25" w:rsidP="003A6B9D">
            <w:pPr>
              <w:rPr>
                <w:color w:val="000000"/>
                <w:szCs w:val="16"/>
              </w:rPr>
            </w:pPr>
            <w:r w:rsidRPr="00020C46">
              <w:rPr>
                <w:color w:val="000000"/>
                <w:szCs w:val="16"/>
              </w:rPr>
              <w:t>İlgili Akademik Birim tarafından ilk defa öğ</w:t>
            </w:r>
            <w:r w:rsidR="003A6B9D">
              <w:rPr>
                <w:color w:val="000000"/>
                <w:szCs w:val="16"/>
              </w:rPr>
              <w:t>renci alınmasına ilişkin Kurul K</w:t>
            </w:r>
            <w:r w:rsidRPr="00020C46">
              <w:rPr>
                <w:color w:val="000000"/>
                <w:szCs w:val="16"/>
              </w:rPr>
              <w:t>ararı ve YÖK kriterlerine uygun ol</w:t>
            </w:r>
            <w:r w:rsidR="003A6B9D">
              <w:rPr>
                <w:color w:val="000000"/>
                <w:szCs w:val="16"/>
              </w:rPr>
              <w:t xml:space="preserve">arak hazırlanmış işlem dosyası </w:t>
            </w:r>
            <w:r w:rsidRPr="00020C46">
              <w:rPr>
                <w:color w:val="000000"/>
                <w:szCs w:val="16"/>
              </w:rPr>
              <w:t>Rektörlüğe sunulur.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C25" w:rsidRPr="00020C46" w:rsidRDefault="00175C25" w:rsidP="00082D6D">
            <w:pPr>
              <w:rPr>
                <w:color w:val="000000"/>
                <w:szCs w:val="16"/>
              </w:rPr>
            </w:pPr>
            <w:r w:rsidRPr="00020C46">
              <w:rPr>
                <w:color w:val="000000"/>
                <w:szCs w:val="16"/>
              </w:rPr>
              <w:t>*2547 Sayılı YÖK Kanunu</w:t>
            </w:r>
            <w:r w:rsidRPr="00020C46">
              <w:rPr>
                <w:color w:val="000000"/>
                <w:szCs w:val="16"/>
              </w:rPr>
              <w:br/>
            </w:r>
            <w:r w:rsidRPr="00020C46">
              <w:rPr>
                <w:color w:val="000000"/>
                <w:szCs w:val="16"/>
              </w:rPr>
              <w:br/>
              <w:t>*İKÇ</w:t>
            </w:r>
            <w:r w:rsidR="003A6B9D">
              <w:rPr>
                <w:color w:val="000000"/>
                <w:szCs w:val="16"/>
              </w:rPr>
              <w:t>Ü</w:t>
            </w:r>
            <w:r w:rsidRPr="00020C46">
              <w:rPr>
                <w:color w:val="000000"/>
                <w:szCs w:val="16"/>
              </w:rPr>
              <w:t xml:space="preserve"> Lisansüstü Eğitim- Öğretim </w:t>
            </w:r>
            <w:r w:rsidRPr="00020C46">
              <w:rPr>
                <w:color w:val="000000"/>
                <w:szCs w:val="16"/>
              </w:rPr>
              <w:br/>
              <w:t>ve Sınav Yönetmeliği</w:t>
            </w:r>
            <w:r w:rsidRPr="00020C46">
              <w:rPr>
                <w:color w:val="000000"/>
                <w:szCs w:val="16"/>
              </w:rPr>
              <w:br/>
            </w:r>
            <w:r w:rsidRPr="00020C46">
              <w:rPr>
                <w:color w:val="000000"/>
                <w:szCs w:val="16"/>
              </w:rPr>
              <w:br/>
            </w:r>
            <w:r w:rsidR="006C1AE6">
              <w:rPr>
                <w:color w:val="000000"/>
                <w:szCs w:val="16"/>
              </w:rPr>
              <w:t>*</w:t>
            </w:r>
            <w:r w:rsidRPr="00020C46">
              <w:rPr>
                <w:color w:val="000000"/>
                <w:szCs w:val="16"/>
              </w:rPr>
              <w:t>İKÇ</w:t>
            </w:r>
            <w:r w:rsidR="003A6B9D">
              <w:rPr>
                <w:color w:val="000000"/>
                <w:szCs w:val="16"/>
              </w:rPr>
              <w:t>Ü</w:t>
            </w:r>
            <w:r w:rsidRPr="00020C46">
              <w:rPr>
                <w:color w:val="000000"/>
                <w:szCs w:val="16"/>
              </w:rPr>
              <w:t xml:space="preserve"> Önlisans ve Lisans Eğitim Öğretim ve Sınav Yönetmeliği</w:t>
            </w:r>
          </w:p>
        </w:tc>
      </w:tr>
      <w:tr w:rsidR="00175C25" w:rsidTr="00805F61">
        <w:trPr>
          <w:trHeight w:val="6653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5C25" w:rsidRPr="00BC659E" w:rsidRDefault="00175C25" w:rsidP="00082D6D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lastRenderedPageBreak/>
              <w:t>Uygulama</w:t>
            </w:r>
          </w:p>
          <w:p w:rsidR="00175C25" w:rsidRPr="00BC659E" w:rsidRDefault="00175C25" w:rsidP="00082D6D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Kontrol Etme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C25" w:rsidRPr="00EE7B96" w:rsidRDefault="00175C25" w:rsidP="00082D6D">
            <w:pPr>
              <w:rPr>
                <w:color w:val="000000"/>
                <w:sz w:val="16"/>
                <w:szCs w:val="16"/>
              </w:rPr>
            </w:pPr>
            <w:r w:rsidRPr="009F294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C25" w:rsidRDefault="00175C25" w:rsidP="00082D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85090</wp:posOffset>
                      </wp:positionV>
                      <wp:extent cx="2549525" cy="1501140"/>
                      <wp:effectExtent l="19050" t="19050" r="22225" b="41910"/>
                      <wp:wrapNone/>
                      <wp:docPr id="24" name="Elma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9525" cy="15011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25" w:rsidRDefault="00175C25" w:rsidP="00175C25">
                                  <w:pPr>
                                    <w:jc w:val="center"/>
                                  </w:pPr>
                                  <w:r>
                                    <w:t>İşlem Dosyası YÖK Kriterlerine uygun mu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4" o:spid="_x0000_s1033" type="#_x0000_t4" style="position:absolute;left:0;text-align:left;margin-left:2.95pt;margin-top:6.7pt;width:200.75pt;height:11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">
                      <v:textbox>
                        <w:txbxContent>
                          <w:p w:rsidR="00175C25" w:rsidRDefault="00175C25" w:rsidP="00175C25">
                            <w:pPr>
                              <w:jc w:val="center"/>
                            </w:pPr>
                            <w:r>
                              <w:t>İşlem Dosyası YÖK Kriterlerine uygun mu 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1297940</wp:posOffset>
                      </wp:positionV>
                      <wp:extent cx="9525" cy="2124710"/>
                      <wp:effectExtent l="60325" t="12065" r="44450" b="15875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124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3E9D" id="Düz Ok Bağlayıcısı 25" o:spid="_x0000_s1026" type="#_x0000_t32" style="position:absolute;margin-left:67pt;margin-top:102.2pt;width:.75pt;height:167.3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1357630</wp:posOffset>
                      </wp:positionV>
                      <wp:extent cx="680085" cy="318135"/>
                      <wp:effectExtent l="6350" t="5080" r="8890" b="10160"/>
                      <wp:wrapNone/>
                      <wp:docPr id="23" name="Yuvarlatılmış 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25" w:rsidRDefault="00175C25" w:rsidP="00175C25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" o:spid="_x0000_s1034" style="position:absolute;left:0;text-align:left;margin-left:5pt;margin-top:106.9pt;width:53.5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">
                      <v:textbox>
                        <w:txbxContent>
                          <w:p w:rsidR="00175C25" w:rsidRDefault="00175C25" w:rsidP="00175C25"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1282700</wp:posOffset>
                      </wp:positionV>
                      <wp:extent cx="0" cy="516255"/>
                      <wp:effectExtent l="59690" t="6350" r="54610" b="2032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733F5" id="Düz Ok Bağlayıcısı 22" o:spid="_x0000_s1026" type="#_x0000_t32" style="position:absolute;margin-left:135.2pt;margin-top:101pt;width:0;height:4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1342390</wp:posOffset>
                      </wp:positionV>
                      <wp:extent cx="680085" cy="318135"/>
                      <wp:effectExtent l="8255" t="8890" r="6985" b="6350"/>
                      <wp:wrapNone/>
                      <wp:docPr id="21" name="Yuvarlatılmış 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25" w:rsidRDefault="00175C25" w:rsidP="00175C25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1" o:spid="_x0000_s1035" style="position:absolute;left:0;text-align:left;margin-left:146.9pt;margin-top:105.7pt;width:53.5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">
                      <v:textbox>
                        <w:txbxContent>
                          <w:p w:rsidR="00175C25" w:rsidRDefault="00175C25" w:rsidP="00175C25">
                            <w: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E7B9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805F61" w:rsidRDefault="00805F61" w:rsidP="00082D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805F61" w:rsidRPr="00EE7B96" w:rsidRDefault="00776521" w:rsidP="00082D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1572895</wp:posOffset>
                      </wp:positionV>
                      <wp:extent cx="1473200" cy="1494155"/>
                      <wp:effectExtent l="0" t="0" r="12700" b="10795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0" cy="1494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25" w:rsidRDefault="00175C25" w:rsidP="00175C25">
                                  <w:pPr>
                                    <w:jc w:val="center"/>
                                  </w:pPr>
                                  <w:r>
                                    <w:t>İlgili Akademik Birimden işlem dosyasının kriterlere uygun</w:t>
                                  </w:r>
                                  <w:r w:rsidR="00776521">
                                    <w:t xml:space="preserve"> olmasının tamamlanmasının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0" o:spid="_x0000_s1036" style="position:absolute;left:0;text-align:left;margin-left:87.75pt;margin-top:123.85pt;width:116pt;height:1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">
                      <v:textbox>
                        <w:txbxContent>
                          <w:p w:rsidR="00175C25" w:rsidRDefault="00175C25" w:rsidP="00175C25">
                            <w:pPr>
                              <w:jc w:val="center"/>
                            </w:pPr>
                            <w:r>
                              <w:t>İlgili Akademik Birimden işlem dosyasının kriterlere uygun</w:t>
                            </w:r>
                            <w:r w:rsidR="00776521">
                              <w:t xml:space="preserve"> olmasının tamamlanmasının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C25" w:rsidRDefault="00175C25" w:rsidP="00082D6D">
            <w:pPr>
              <w:rPr>
                <w:color w:val="000000"/>
                <w:szCs w:val="16"/>
              </w:rPr>
            </w:pPr>
            <w:r w:rsidRPr="009F2942">
              <w:rPr>
                <w:color w:val="000000"/>
                <w:szCs w:val="16"/>
              </w:rPr>
              <w:t>İşlem dosyasının kriterlere uygun olup olmadığı kontrol edilir.</w:t>
            </w:r>
          </w:p>
          <w:p w:rsidR="00805F61" w:rsidRDefault="00805F61" w:rsidP="00082D6D">
            <w:pPr>
              <w:rPr>
                <w:color w:val="000000"/>
                <w:szCs w:val="16"/>
              </w:rPr>
            </w:pPr>
          </w:p>
          <w:p w:rsidR="00805F61" w:rsidRPr="009F2942" w:rsidRDefault="00805F61" w:rsidP="00082D6D">
            <w:pPr>
              <w:rPr>
                <w:color w:val="000000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C25" w:rsidRDefault="00175C25" w:rsidP="00082D6D">
            <w:pPr>
              <w:rPr>
                <w:color w:val="000000"/>
                <w:szCs w:val="16"/>
              </w:rPr>
            </w:pPr>
            <w:r w:rsidRPr="009F2942">
              <w:rPr>
                <w:color w:val="000000"/>
                <w:szCs w:val="16"/>
              </w:rPr>
              <w:t>* İlk Defa Öğrenci alınmasına ilişkin YÖK Kriterleri</w:t>
            </w:r>
          </w:p>
          <w:p w:rsidR="00E45A2C" w:rsidRDefault="00E45A2C" w:rsidP="00082D6D">
            <w:pPr>
              <w:rPr>
                <w:color w:val="000000"/>
                <w:szCs w:val="16"/>
              </w:rPr>
            </w:pPr>
          </w:p>
          <w:p w:rsidR="00E45A2C" w:rsidRDefault="00E45A2C" w:rsidP="00082D6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  <w:p w:rsidR="00E45A2C" w:rsidRDefault="00E45A2C" w:rsidP="00082D6D">
            <w:pPr>
              <w:rPr>
                <w:color w:val="000000"/>
                <w:szCs w:val="16"/>
              </w:rPr>
            </w:pPr>
          </w:p>
          <w:p w:rsidR="00805F61" w:rsidRPr="009F2942" w:rsidRDefault="00805F61" w:rsidP="00082D6D">
            <w:pPr>
              <w:rPr>
                <w:color w:val="000000"/>
                <w:szCs w:val="16"/>
              </w:rPr>
            </w:pPr>
          </w:p>
        </w:tc>
      </w:tr>
      <w:tr w:rsidR="00175C25" w:rsidTr="00E45A2C">
        <w:trPr>
          <w:trHeight w:val="7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5C25" w:rsidRPr="00BC659E" w:rsidRDefault="00175C25" w:rsidP="00082D6D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Uygulama</w:t>
            </w:r>
          </w:p>
          <w:p w:rsidR="00175C25" w:rsidRPr="00BC659E" w:rsidRDefault="00175C25" w:rsidP="00082D6D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Kontrol Etme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C25" w:rsidRPr="00EE7B96" w:rsidRDefault="00175C25" w:rsidP="00082D6D">
            <w:pPr>
              <w:rPr>
                <w:color w:val="000000"/>
                <w:sz w:val="16"/>
                <w:szCs w:val="16"/>
              </w:rPr>
            </w:pPr>
            <w:r w:rsidRPr="009F294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C25" w:rsidRPr="00EE7B96" w:rsidRDefault="00E45A2C" w:rsidP="00082D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154940</wp:posOffset>
                      </wp:positionV>
                      <wp:extent cx="2378710" cy="942975"/>
                      <wp:effectExtent l="0" t="0" r="2159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25" w:rsidRDefault="00175C25" w:rsidP="00175C25">
                                  <w:pPr>
                                    <w:jc w:val="center"/>
                                  </w:pPr>
                                  <w:r>
                                    <w:t>Teklif ve İşl</w:t>
                                  </w:r>
                                  <w:r w:rsidR="003A6B9D">
                                    <w:t>em dosyasının Eğitim Komisyonunda görüşülmesi</w:t>
                                  </w:r>
                                  <w:r w:rsidR="00E45A2C">
                                    <w:t xml:space="preserve"> ve uygun görülmesi durumunda Senato’ya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37" style="position:absolute;left:0;text-align:left;margin-left:6pt;margin-top:12.2pt;width:187.3pt;height:7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">
                      <v:textbox>
                        <w:txbxContent>
                          <w:p w:rsidR="00175C25" w:rsidRDefault="00175C25" w:rsidP="00175C25">
                            <w:pPr>
                              <w:jc w:val="center"/>
                            </w:pPr>
                            <w:r>
                              <w:t>Teklif ve İşl</w:t>
                            </w:r>
                            <w:r w:rsidR="003A6B9D">
                              <w:t>em dosyasının Eğitim Komisyonunda görüşülmesi</w:t>
                            </w:r>
                            <w:r w:rsidR="00E45A2C">
                              <w:t xml:space="preserve"> ve uygun görülmesi durumunda Senato’ya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327025</wp:posOffset>
                      </wp:positionV>
                      <wp:extent cx="0" cy="209550"/>
                      <wp:effectExtent l="57785" t="8890" r="56515" b="1968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EB938" id="Düz Ok Bağlayıcısı 19" o:spid="_x0000_s1026" type="#_x0000_t32" style="position:absolute;margin-left:100.2pt;margin-top:25.75pt;width:0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 w:rsidR="00175C25" w:rsidRPr="00EE7B9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9D" w:rsidRDefault="00175C25" w:rsidP="00082D6D">
            <w:pPr>
              <w:rPr>
                <w:color w:val="000000"/>
                <w:szCs w:val="16"/>
              </w:rPr>
            </w:pPr>
            <w:r w:rsidRPr="009F2942">
              <w:rPr>
                <w:color w:val="000000"/>
                <w:szCs w:val="16"/>
              </w:rPr>
              <w:t xml:space="preserve">İşlem dosyası YÖK kriterlerine uygun olarak hazırlanmışsa teklif </w:t>
            </w:r>
            <w:r w:rsidR="00E45A2C">
              <w:rPr>
                <w:color w:val="000000"/>
                <w:szCs w:val="16"/>
              </w:rPr>
              <w:t xml:space="preserve">Eğitim Komisyonu uygunluğuyla </w:t>
            </w:r>
            <w:r w:rsidRPr="009F2942">
              <w:rPr>
                <w:color w:val="000000"/>
                <w:szCs w:val="16"/>
              </w:rPr>
              <w:t>Senatoya sunulur.</w:t>
            </w:r>
          </w:p>
          <w:p w:rsidR="003A6B9D" w:rsidRDefault="003A6B9D" w:rsidP="00082D6D">
            <w:pPr>
              <w:rPr>
                <w:color w:val="000000"/>
                <w:szCs w:val="16"/>
              </w:rPr>
            </w:pPr>
          </w:p>
          <w:p w:rsidR="003A6B9D" w:rsidRDefault="003A6B9D" w:rsidP="00082D6D">
            <w:pPr>
              <w:rPr>
                <w:color w:val="000000"/>
                <w:szCs w:val="16"/>
              </w:rPr>
            </w:pPr>
          </w:p>
          <w:p w:rsidR="003A6B9D" w:rsidRDefault="003A6B9D" w:rsidP="00082D6D">
            <w:pPr>
              <w:rPr>
                <w:color w:val="000000"/>
                <w:szCs w:val="16"/>
              </w:rPr>
            </w:pPr>
          </w:p>
          <w:p w:rsidR="003A6B9D" w:rsidRDefault="003A6B9D" w:rsidP="00082D6D">
            <w:pPr>
              <w:rPr>
                <w:color w:val="000000"/>
                <w:szCs w:val="16"/>
              </w:rPr>
            </w:pPr>
          </w:p>
          <w:p w:rsidR="003A6B9D" w:rsidRPr="009F2942" w:rsidRDefault="003A6B9D" w:rsidP="00082D6D">
            <w:pPr>
              <w:rPr>
                <w:color w:val="000000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C25" w:rsidRDefault="00E45A2C" w:rsidP="00082D6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lastRenderedPageBreak/>
              <w:t>*İKÇÜ</w:t>
            </w:r>
            <w:r w:rsidR="00175C25">
              <w:rPr>
                <w:color w:val="000000"/>
                <w:szCs w:val="16"/>
              </w:rPr>
              <w:t>-UB</w:t>
            </w:r>
            <w:r>
              <w:rPr>
                <w:color w:val="000000"/>
                <w:szCs w:val="16"/>
              </w:rPr>
              <w:t>Y</w:t>
            </w:r>
            <w:r w:rsidR="00175C25">
              <w:rPr>
                <w:color w:val="000000"/>
                <w:szCs w:val="16"/>
              </w:rPr>
              <w:t>S Elektronik Belge Yönetim Sistemi</w:t>
            </w:r>
          </w:p>
          <w:p w:rsidR="00E45A2C" w:rsidRPr="009F2942" w:rsidRDefault="00E45A2C" w:rsidP="00E45A2C">
            <w:pPr>
              <w:rPr>
                <w:color w:val="000000"/>
                <w:szCs w:val="16"/>
              </w:rPr>
            </w:pPr>
          </w:p>
        </w:tc>
      </w:tr>
      <w:tr w:rsidR="00805F61" w:rsidTr="00E45A2C">
        <w:trPr>
          <w:trHeight w:val="7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5F61" w:rsidRPr="00BC659E" w:rsidRDefault="00805F61" w:rsidP="00805F61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lastRenderedPageBreak/>
              <w:t>Uygulama</w:t>
            </w:r>
          </w:p>
          <w:p w:rsidR="00805F61" w:rsidRPr="00BC659E" w:rsidRDefault="00805F61" w:rsidP="00805F61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Kontrol Etme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EE7B96" w:rsidRDefault="00805F61" w:rsidP="00805F61">
            <w:pPr>
              <w:rPr>
                <w:color w:val="000000"/>
                <w:sz w:val="16"/>
                <w:szCs w:val="16"/>
              </w:rPr>
            </w:pPr>
            <w:r w:rsidRPr="009F2942">
              <w:rPr>
                <w:color w:val="000000"/>
                <w:szCs w:val="16"/>
              </w:rPr>
              <w:t>Senato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F61" w:rsidRPr="00EE7B96" w:rsidRDefault="00805F61" w:rsidP="00805F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E5644FF" wp14:editId="3EA1C7B3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1457325</wp:posOffset>
                      </wp:positionV>
                      <wp:extent cx="1387475" cy="1276350"/>
                      <wp:effectExtent l="0" t="0" r="22225" b="19050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5" cy="1276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pPr>
                                    <w:jc w:val="center"/>
                                  </w:pPr>
                                  <w:r>
                                    <w:t xml:space="preserve">İlgili Birime </w:t>
                                  </w:r>
                                  <w:r w:rsidR="00776521">
                                    <w:t>karar örneği ile birlikte sonucun bildirilmesi ve</w:t>
                                  </w:r>
                                  <w:r>
                                    <w:t xml:space="preserve"> işlem</w:t>
                                  </w:r>
                                  <w:r w:rsidR="00776521">
                                    <w:t>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644FF" id="Yuvarlatılmış Dikdörtgen 15" o:spid="_x0000_s1038" style="position:absolute;left:0;text-align:left;margin-left:92.45pt;margin-top:114.75pt;width:109.25pt;height:10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">
                      <v:textbox>
                        <w:txbxContent>
                          <w:p w:rsidR="00805F61" w:rsidRDefault="00805F61" w:rsidP="00175C25">
                            <w:pPr>
                              <w:jc w:val="center"/>
                            </w:pPr>
                            <w:r>
                              <w:t xml:space="preserve">İlgili Birime </w:t>
                            </w:r>
                            <w:r w:rsidR="00776521">
                              <w:t>karar örneği ile birlikte sonucun bildirilmesi ve</w:t>
                            </w:r>
                            <w:r>
                              <w:t xml:space="preserve"> işlem</w:t>
                            </w:r>
                            <w:r w:rsidR="00776521">
                              <w:t>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B7BB9C4" wp14:editId="5492862B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855345</wp:posOffset>
                      </wp:positionV>
                      <wp:extent cx="0" cy="2212975"/>
                      <wp:effectExtent l="59690" t="7620" r="54610" b="1778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2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B521B" id="Düz Ok Bağlayıcısı 17" o:spid="_x0000_s1026" type="#_x0000_t32" style="position:absolute;margin-left:69.2pt;margin-top:67.35pt;width:0;height:174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432041A" wp14:editId="5DD4232C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1005840</wp:posOffset>
                      </wp:positionV>
                      <wp:extent cx="9525" cy="667385"/>
                      <wp:effectExtent l="46355" t="5715" r="58420" b="2222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67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CEB6C" id="Düz Ok Bağlayıcısı 16" o:spid="_x0000_s1026" type="#_x0000_t32" style="position:absolute;margin-left:139.4pt;margin-top:79.2pt;width:.75pt;height:52.5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F76E86E" wp14:editId="6FBFABF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1165860</wp:posOffset>
                      </wp:positionV>
                      <wp:extent cx="680085" cy="318135"/>
                      <wp:effectExtent l="10160" t="13335" r="5080" b="11430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6E86E" id="Yuvarlatılmış Dikdörtgen 14" o:spid="_x0000_s1039" style="position:absolute;left:0;text-align:left;margin-left:5.3pt;margin-top:91.8pt;width:53.55pt;height:25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">
                      <v:textbox>
                        <w:txbxContent>
                          <w:p w:rsidR="00805F61" w:rsidRDefault="00805F61" w:rsidP="00175C25"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734DAB4" wp14:editId="31B6F93E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1061085</wp:posOffset>
                      </wp:positionV>
                      <wp:extent cx="680085" cy="318135"/>
                      <wp:effectExtent l="13970" t="13335" r="10795" b="11430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4DAB4" id="Yuvarlatılmış Dikdörtgen 13" o:spid="_x0000_s1040" style="position:absolute;left:0;text-align:left;margin-left:147.35pt;margin-top:83.55pt;width:53.55pt;height:25.0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">
                      <v:textbox>
                        <w:txbxContent>
                          <w:p w:rsidR="00805F61" w:rsidRDefault="00805F61" w:rsidP="00175C25">
                            <w: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3848ECC" wp14:editId="1F6708B2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45720</wp:posOffset>
                      </wp:positionV>
                      <wp:extent cx="1918970" cy="1183640"/>
                      <wp:effectExtent l="22860" t="17145" r="20320" b="8890"/>
                      <wp:wrapNone/>
                      <wp:docPr id="12" name="Elma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970" cy="11836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pPr>
                                    <w:jc w:val="center"/>
                                  </w:pPr>
                                  <w:r>
                                    <w:t>Senato teklifi kabul etti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48ECC" id="Elmas 12" o:spid="_x0000_s1041" type="#_x0000_t4" style="position:absolute;left:0;text-align:left;margin-left:37.05pt;margin-top:3.6pt;width:151.1pt;height:93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">
                      <v:textbox>
                        <w:txbxContent>
                          <w:p w:rsidR="00805F61" w:rsidRDefault="00805F61" w:rsidP="00175C25">
                            <w:pPr>
                              <w:jc w:val="center"/>
                            </w:pPr>
                            <w:r>
                              <w:t>Senato teklifi kabul etti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7B9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9F2942" w:rsidRDefault="00805F61" w:rsidP="00805F61">
            <w:pPr>
              <w:rPr>
                <w:color w:val="000000"/>
                <w:szCs w:val="16"/>
              </w:rPr>
            </w:pPr>
            <w:r w:rsidRPr="009F2942">
              <w:rPr>
                <w:color w:val="000000"/>
                <w:szCs w:val="16"/>
              </w:rPr>
              <w:t>Senato teklifi görüşür.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*İlk defa öğrenci alımına</w:t>
            </w:r>
            <w:r w:rsidRPr="009F2942">
              <w:rPr>
                <w:color w:val="000000"/>
                <w:szCs w:val="16"/>
              </w:rPr>
              <w:t xml:space="preserve"> ilişkin YÖK Kriterleri</w:t>
            </w:r>
            <w:r w:rsidRPr="009F2942">
              <w:rPr>
                <w:color w:val="000000"/>
                <w:szCs w:val="16"/>
              </w:rPr>
              <w:br/>
            </w:r>
            <w:r w:rsidRPr="009F2942">
              <w:rPr>
                <w:color w:val="000000"/>
                <w:szCs w:val="16"/>
              </w:rPr>
              <w:br/>
              <w:t>*2547 Sayılı YÖK Kanunu</w:t>
            </w: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Pr="009F2942" w:rsidRDefault="00805F61" w:rsidP="00805F61">
            <w:pPr>
              <w:rPr>
                <w:color w:val="000000"/>
                <w:szCs w:val="16"/>
              </w:rPr>
            </w:pPr>
          </w:p>
        </w:tc>
      </w:tr>
      <w:tr w:rsidR="00805F61" w:rsidTr="00E45A2C">
        <w:trPr>
          <w:trHeight w:val="1474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F61" w:rsidRPr="00BC659E" w:rsidRDefault="00805F61" w:rsidP="00805F61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EE7B96" w:rsidRDefault="00805F61" w:rsidP="00805F61">
            <w:pPr>
              <w:rPr>
                <w:color w:val="000000"/>
                <w:sz w:val="16"/>
                <w:szCs w:val="16"/>
              </w:rPr>
            </w:pPr>
            <w:r w:rsidRPr="00E72F44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F61" w:rsidRPr="00EE7B96" w:rsidRDefault="00805F61" w:rsidP="00805F61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7B7DEF9" wp14:editId="43F1CEF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-189230</wp:posOffset>
                      </wp:positionV>
                      <wp:extent cx="2426335" cy="904875"/>
                      <wp:effectExtent l="0" t="0" r="12065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33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pPr>
                                    <w:jc w:val="center"/>
                                  </w:pPr>
                                  <w:r>
                                    <w:t xml:space="preserve">İlk defa öğrenci alınması teklifinin YÖK’e sunulması ve Akademik Birim </w:t>
                                  </w:r>
                                  <w:r w:rsidR="00185857">
                                    <w:t>Ağacı Yönetim Sistemi (ABAYS)’a</w:t>
                                  </w:r>
                                  <w:r>
                                    <w:t xml:space="preserve"> girilmesi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7DEF9" id="Dikdörtgen 10" o:spid="_x0000_s1042" style="position:absolute;margin-left:5.45pt;margin-top:-14.9pt;width:191.05pt;height:71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">
                      <v:textbox>
                        <w:txbxContent>
                          <w:p w:rsidR="00805F61" w:rsidRDefault="00805F61" w:rsidP="00175C25">
                            <w:pPr>
                              <w:jc w:val="center"/>
                            </w:pPr>
                            <w:r>
                              <w:t xml:space="preserve">İlk defa öğrenci alınması teklifinin YÖK’e sunulması ve Akademik Birim </w:t>
                            </w:r>
                            <w:r w:rsidR="00185857">
                              <w:t>Ağacı Yönetim Sistemi (ABAYS)’a</w:t>
                            </w:r>
                            <w:r>
                              <w:t xml:space="preserve">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5F61" w:rsidRPr="00EE7B96" w:rsidRDefault="00805F61" w:rsidP="00805F6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E9D079C" wp14:editId="5939C28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63500</wp:posOffset>
                      </wp:positionV>
                      <wp:extent cx="10160" cy="708660"/>
                      <wp:effectExtent l="45720" t="6350" r="58420" b="1841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708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A43C" id="Düz Ok Bağlayıcısı 11" o:spid="_x0000_s1026" type="#_x0000_t32" style="position:absolute;margin-left:102.6pt;margin-top:5pt;width:.8pt;height:55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rPr>
                <w:color w:val="000000"/>
                <w:szCs w:val="16"/>
              </w:rPr>
            </w:pPr>
            <w:r w:rsidRPr="00E72F44">
              <w:rPr>
                <w:color w:val="000000"/>
                <w:szCs w:val="16"/>
              </w:rPr>
              <w:t xml:space="preserve">Senatonun uygun görüşünden sonra işlem dosyası ve senato </w:t>
            </w:r>
            <w:r>
              <w:rPr>
                <w:color w:val="000000"/>
                <w:szCs w:val="16"/>
              </w:rPr>
              <w:t xml:space="preserve">kararının YÖK’e üst yazı yazılır ve </w:t>
            </w:r>
            <w:r>
              <w:t xml:space="preserve">Akademik Birim </w:t>
            </w:r>
            <w:r w:rsidR="00185857">
              <w:t>Ağacı Yönetim Sistemi (ABAYS)’a</w:t>
            </w:r>
            <w:r>
              <w:t xml:space="preserve"> girilir.</w:t>
            </w: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Pr="00E72F44" w:rsidRDefault="00805F61" w:rsidP="00805F61">
            <w:pPr>
              <w:rPr>
                <w:color w:val="000000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spacing w:after="24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lastRenderedPageBreak/>
              <w:t>*İKÇÜ-UBYS Elektronik Belge Yönetim Sistemi</w:t>
            </w:r>
          </w:p>
          <w:p w:rsidR="00805F61" w:rsidRPr="00E72F44" w:rsidRDefault="00805F61" w:rsidP="00805F61">
            <w:pPr>
              <w:spacing w:after="24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</w:tc>
      </w:tr>
      <w:tr w:rsidR="00805F61" w:rsidTr="00E45A2C">
        <w:trPr>
          <w:trHeight w:val="4101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5F61" w:rsidRPr="00BC659E" w:rsidRDefault="00805F61" w:rsidP="00805F61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Kontrol Etme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E72F44" w:rsidRDefault="00805F61" w:rsidP="00805F61">
            <w:pPr>
              <w:rPr>
                <w:color w:val="000000"/>
                <w:szCs w:val="16"/>
              </w:rPr>
            </w:pPr>
            <w:r w:rsidRPr="00E72F44">
              <w:rPr>
                <w:color w:val="000000"/>
                <w:szCs w:val="16"/>
              </w:rPr>
              <w:t>YÖK Genel Kurulu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7E80970" wp14:editId="3BBECC1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75565</wp:posOffset>
                      </wp:positionV>
                      <wp:extent cx="2424430" cy="1600200"/>
                      <wp:effectExtent l="19050" t="19050" r="13970" b="38100"/>
                      <wp:wrapNone/>
                      <wp:docPr id="8" name="Elm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430" cy="1600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pPr>
                                    <w:jc w:val="center"/>
                                  </w:pPr>
                                  <w:r>
                                    <w:t>Yükseköğretim Genel Kurulu teklifi uygun gördü mü?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80970" id="Elmas 8" o:spid="_x0000_s1043" type="#_x0000_t4" style="position:absolute;left:0;text-align:left;margin-left:2.1pt;margin-top:5.95pt;width:190.9pt;height:12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">
                      <v:textbox>
                        <w:txbxContent>
                          <w:p w:rsidR="00805F61" w:rsidRDefault="00805F61" w:rsidP="00175C25">
                            <w:pPr>
                              <w:jc w:val="center"/>
                            </w:pPr>
                            <w:r>
                              <w:t>Yükseköğretim Genel Kurulu teklifi uygun gördü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F61" w:rsidRPr="00E72F44" w:rsidRDefault="00776521" w:rsidP="00805F61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1ADC93B" wp14:editId="030D9BE7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1852930</wp:posOffset>
                      </wp:positionV>
                      <wp:extent cx="1504950" cy="478155"/>
                      <wp:effectExtent l="0" t="0" r="19050" b="17145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78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E45A2C">
                                  <w:pPr>
                                    <w:jc w:val="center"/>
                                  </w:pPr>
                                  <w:r>
                                    <w:t>İlgili</w:t>
                                  </w:r>
                                  <w:r w:rsidR="00776521">
                                    <w:t xml:space="preserve"> Birime üst yazı ile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DC93B" id="Yuvarlatılmış Dikdörtgen 31" o:spid="_x0000_s1044" style="position:absolute;left:0;text-align:left;margin-left:82.5pt;margin-top:145.9pt;width:118.5pt;height:37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">
                      <v:textbox>
                        <w:txbxContent>
                          <w:p w:rsidR="00805F61" w:rsidRDefault="00805F61" w:rsidP="00E45A2C">
                            <w:pPr>
                              <w:jc w:val="center"/>
                            </w:pPr>
                            <w:r>
                              <w:t>İlgili</w:t>
                            </w:r>
                            <w:r w:rsidR="00776521">
                              <w:t xml:space="preserve"> Birime üst yazı ile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5F61"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1A8E70D" wp14:editId="67B49CE3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1779905</wp:posOffset>
                      </wp:positionV>
                      <wp:extent cx="9525" cy="667385"/>
                      <wp:effectExtent l="46355" t="5715" r="58420" b="22225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67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27E86" id="Düz Ok Bağlayıcısı 34" o:spid="_x0000_s1026" type="#_x0000_t32" style="position:absolute;margin-left:32.75pt;margin-top:140.15pt;width:.75pt;height:52.5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 w:rsidR="00805F61"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6F38F07" wp14:editId="18C2BBDD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1103630</wp:posOffset>
                      </wp:positionV>
                      <wp:extent cx="680085" cy="318135"/>
                      <wp:effectExtent l="10795" t="12065" r="13970" b="12700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F38F07" id="Yuvarlatılmış Dikdörtgen 7" o:spid="_x0000_s1045" style="position:absolute;left:0;text-align:left;margin-left:149.7pt;margin-top:86.9pt;width:53.55pt;height:25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">
                      <v:textbox>
                        <w:txbxContent>
                          <w:p w:rsidR="00805F61" w:rsidRDefault="00805F61" w:rsidP="00175C25">
                            <w: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5F6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C229AA1" wp14:editId="1692D55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906145</wp:posOffset>
                      </wp:positionV>
                      <wp:extent cx="3810" cy="354330"/>
                      <wp:effectExtent l="51435" t="6350" r="59055" b="2032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54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E6885" id="Düz Ok Bağlayıcısı 9" o:spid="_x0000_s1026" type="#_x0000_t32" style="position:absolute;margin-left:37pt;margin-top:71.35pt;width:.3pt;height:27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">
                      <v:stroke endarrow="block"/>
                    </v:shape>
                  </w:pict>
                </mc:Fallback>
              </mc:AlternateContent>
            </w:r>
            <w:r w:rsidR="00805F6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A0E7DE3" wp14:editId="390031CD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1426210</wp:posOffset>
                      </wp:positionV>
                      <wp:extent cx="3810" cy="354330"/>
                      <wp:effectExtent l="51435" t="6350" r="59055" b="2032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54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9C63A" id="Düz Ok Bağlayıcısı 32" o:spid="_x0000_s1026" type="#_x0000_t32" style="position:absolute;margin-left:175.75pt;margin-top:112.3pt;width:.3pt;height:27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">
                      <v:stroke endarrow="block"/>
                    </v:shape>
                  </w:pict>
                </mc:Fallback>
              </mc:AlternateContent>
            </w:r>
            <w:r w:rsidR="00805F6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7835220" wp14:editId="63F2687E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665480</wp:posOffset>
                      </wp:positionV>
                      <wp:extent cx="3810" cy="354330"/>
                      <wp:effectExtent l="51435" t="6350" r="59055" b="2032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54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BA87C" id="Düz Ok Bağlayıcısı 30" o:spid="_x0000_s1026" type="#_x0000_t32" style="position:absolute;margin-left:175.45pt;margin-top:52.4pt;width:.3pt;height:27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 w:rsidR="00805F61"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59FA5ED" wp14:editId="38AD747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1452245</wp:posOffset>
                      </wp:positionV>
                      <wp:extent cx="680085" cy="318135"/>
                      <wp:effectExtent l="11430" t="12065" r="13335" b="1270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9FA5ED" id="Yuvarlatılmış Dikdörtgen 6" o:spid="_x0000_s1046" style="position:absolute;left:0;text-align:left;margin-left:6.35pt;margin-top:114.35pt;width:53.55pt;height:25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">
                      <v:textbox>
                        <w:txbxContent>
                          <w:p w:rsidR="00805F61" w:rsidRDefault="00805F61" w:rsidP="00175C25"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5F61" w:rsidRPr="00E72F44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rPr>
                <w:color w:val="000000"/>
                <w:szCs w:val="16"/>
              </w:rPr>
            </w:pPr>
            <w:r w:rsidRPr="00E72F44">
              <w:rPr>
                <w:color w:val="000000"/>
                <w:szCs w:val="16"/>
              </w:rPr>
              <w:t>Teklif, YÖK Genel kurulunda görüşülür.</w:t>
            </w: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Pr="00E72F44" w:rsidRDefault="00805F61" w:rsidP="00805F61">
            <w:pPr>
              <w:rPr>
                <w:color w:val="000000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E72F44" w:rsidRDefault="00805F61" w:rsidP="00805F61">
            <w:pPr>
              <w:rPr>
                <w:color w:val="000000"/>
                <w:szCs w:val="16"/>
              </w:rPr>
            </w:pPr>
            <w:r w:rsidRPr="00E72F44">
              <w:rPr>
                <w:color w:val="000000"/>
                <w:szCs w:val="16"/>
              </w:rPr>
              <w:t>*2547 Sayılı YÖK Kanunu</w:t>
            </w:r>
          </w:p>
        </w:tc>
      </w:tr>
      <w:tr w:rsidR="00805F61" w:rsidTr="00E45A2C">
        <w:trPr>
          <w:trHeight w:val="147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F61" w:rsidRPr="00BC659E" w:rsidRDefault="00805F61" w:rsidP="00805F61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rPr>
                <w:color w:val="000000"/>
                <w:szCs w:val="16"/>
              </w:rPr>
            </w:pPr>
          </w:p>
          <w:p w:rsidR="00805F61" w:rsidRPr="00E72F44" w:rsidRDefault="00805F61" w:rsidP="00805F61">
            <w:pPr>
              <w:rPr>
                <w:color w:val="000000"/>
                <w:szCs w:val="16"/>
              </w:rPr>
            </w:pPr>
            <w:r w:rsidRPr="00E72F44">
              <w:rPr>
                <w:color w:val="000000"/>
                <w:szCs w:val="16"/>
              </w:rPr>
              <w:t>YÖK Personeli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E72F44" w:rsidRDefault="00805F61" w:rsidP="00805F61">
            <w:pPr>
              <w:rPr>
                <w:b/>
                <w:bCs/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15A3E10" wp14:editId="2E0BF28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144780</wp:posOffset>
                      </wp:positionV>
                      <wp:extent cx="2266950" cy="5238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Default="00805F61" w:rsidP="00175C25">
                                  <w:pPr>
                                    <w:jc w:val="center"/>
                                  </w:pPr>
                                  <w:r>
                                    <w:t xml:space="preserve">YÖK Genel Kurul </w:t>
                                  </w:r>
                                  <w:r w:rsidR="00776521">
                                    <w:t>Kararı ile ABAYS’ta yayımlanması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A3E10" id="Dikdörtgen 3" o:spid="_x0000_s1047" style="position:absolute;margin-left:11.2pt;margin-top:11.4pt;width:178.5pt;height:41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">
                      <v:textbox>
                        <w:txbxContent>
                          <w:p w:rsidR="00805F61" w:rsidRDefault="00805F61" w:rsidP="00175C25">
                            <w:pPr>
                              <w:jc w:val="center"/>
                            </w:pPr>
                            <w:r>
                              <w:t xml:space="preserve">YÖK Genel Kurul </w:t>
                            </w:r>
                            <w:r w:rsidR="00776521">
                              <w:t>Kararı ile ABAYS’ta yayımlanması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B643C07" wp14:editId="6F5F8C3E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590550</wp:posOffset>
                      </wp:positionV>
                      <wp:extent cx="0" cy="339725"/>
                      <wp:effectExtent l="52705" t="9525" r="61595" b="2222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6D403" id="Düz Ok Bağlayıcısı 5" o:spid="_x0000_s1026" type="#_x0000_t32" style="position:absolute;margin-left:104.65pt;margin-top:46.5pt;width:0;height:26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E72F44" w:rsidRDefault="00805F61" w:rsidP="00805F6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YÖK Genel Kurul </w:t>
            </w:r>
            <w:r w:rsidR="00776521">
              <w:rPr>
                <w:color w:val="000000"/>
                <w:szCs w:val="16"/>
              </w:rPr>
              <w:t>Kararı ile ABAYS’ta yayınlanır.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*İKÇÜ-UBYS Elektronik Belge Yönetim Sistemi</w:t>
            </w:r>
          </w:p>
          <w:p w:rsidR="00805F61" w:rsidRPr="00E72F44" w:rsidRDefault="00805F61" w:rsidP="00805F6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</w:tc>
      </w:tr>
      <w:tr w:rsidR="00805F61" w:rsidTr="00E45A2C">
        <w:trPr>
          <w:trHeight w:val="219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F61" w:rsidRPr="00BC659E" w:rsidRDefault="00805F61" w:rsidP="00805F61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lastRenderedPageBreak/>
              <w:t xml:space="preserve">Kontrol Etme </w:t>
            </w:r>
          </w:p>
          <w:p w:rsidR="00805F61" w:rsidRPr="00BC659E" w:rsidRDefault="00805F61" w:rsidP="00805F61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E72F44" w:rsidRDefault="00805F61" w:rsidP="00805F61">
            <w:pPr>
              <w:rPr>
                <w:color w:val="000000"/>
                <w:szCs w:val="16"/>
              </w:rPr>
            </w:pPr>
            <w:r w:rsidRPr="00E72F44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Pr="00E72F44" w:rsidRDefault="00655C08" w:rsidP="00805F61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77A75AB" wp14:editId="5000CF0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1204595</wp:posOffset>
                      </wp:positionV>
                      <wp:extent cx="0" cy="339725"/>
                      <wp:effectExtent l="52705" t="9525" r="61595" b="22225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94D57" id="Düz Ok Bağlayıcısı 29" o:spid="_x0000_s1026" type="#_x0000_t32" style="position:absolute;margin-left:97.5pt;margin-top:94.85pt;width:0;height:26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">
                      <v:stroke endarrow="block"/>
                    </v:shape>
                  </w:pict>
                </mc:Fallback>
              </mc:AlternateContent>
            </w:r>
            <w:r w:rsidR="00776521"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F940D1A" wp14:editId="2DC76B8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61595</wp:posOffset>
                      </wp:positionV>
                      <wp:extent cx="2573655" cy="1266825"/>
                      <wp:effectExtent l="0" t="0" r="17145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655" cy="1266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F61" w:rsidRPr="00776521" w:rsidRDefault="00805F61" w:rsidP="00175C25">
                                  <w:pPr>
                                    <w:jc w:val="center"/>
                                  </w:pPr>
                                  <w:r w:rsidRPr="00776521">
                                    <w:t>İlk defa öğrenci alınmasına ilişki</w:t>
                                  </w:r>
                                  <w:r w:rsidR="00776521" w:rsidRPr="00776521">
                                    <w:t>n YÖKSİS-ABAYS’a girilen kararın Strateji Geliştirme Daire Başkanlığı, Bilgi İşlem Daire Başkanlığı ve Personel Daire Başkanlığına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940D1A" id="Yuvarlatılmış Dikdörtgen 1" o:spid="_x0000_s1048" style="position:absolute;left:0;text-align:left;margin-left:1.75pt;margin-top:4.85pt;width:202.65pt;height:9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">
                      <v:textbox>
                        <w:txbxContent>
                          <w:p w:rsidR="00805F61" w:rsidRPr="00776521" w:rsidRDefault="00805F61" w:rsidP="00175C25">
                            <w:pPr>
                              <w:jc w:val="center"/>
                            </w:pPr>
                            <w:r w:rsidRPr="00776521">
                              <w:t>İlk defa öğrenci alınmasına ilişki</w:t>
                            </w:r>
                            <w:r w:rsidR="00776521" w:rsidRPr="00776521">
                              <w:t>n YÖKSİS-ABAYS’a girilen kararın Strateji Geliştirme Daire Başkanlığı, Bilgi İşlem Daire Başkanlığı ve Personel Daire Başkanlığına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5F61" w:rsidRPr="00E72F44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rPr>
                <w:color w:val="000000"/>
                <w:szCs w:val="16"/>
              </w:rPr>
            </w:pPr>
            <w:r>
              <w:t>YÖKSİS-ABAYS’a girilen karara istinaden ilgili Birime</w:t>
            </w:r>
            <w:r w:rsidRPr="00E72F44">
              <w:rPr>
                <w:color w:val="000000"/>
                <w:szCs w:val="16"/>
              </w:rPr>
              <w:t xml:space="preserve"> üst yazı ile bildirilir.</w:t>
            </w:r>
          </w:p>
          <w:p w:rsidR="00805F61" w:rsidRPr="003B5C1A" w:rsidRDefault="00805F61" w:rsidP="00805F61">
            <w:pPr>
              <w:rPr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F61" w:rsidRDefault="00805F61" w:rsidP="00805F6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*İKÇÜ-UBYS Elektronik Belge Yönetim Sistemi</w:t>
            </w:r>
          </w:p>
          <w:p w:rsidR="00805F61" w:rsidRDefault="00805F61" w:rsidP="00805F6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  <w:p w:rsidR="00805F61" w:rsidRPr="003B5C1A" w:rsidRDefault="00805F61" w:rsidP="00805F61">
            <w:pPr>
              <w:rPr>
                <w:szCs w:val="16"/>
              </w:rPr>
            </w:pPr>
          </w:p>
        </w:tc>
      </w:tr>
      <w:tr w:rsidR="00776521" w:rsidTr="00092942">
        <w:trPr>
          <w:trHeight w:val="2192"/>
        </w:trPr>
        <w:tc>
          <w:tcPr>
            <w:tcW w:w="1555" w:type="dxa"/>
            <w:shd w:val="clear" w:color="auto" w:fill="FFFFFF"/>
            <w:vAlign w:val="center"/>
          </w:tcPr>
          <w:p w:rsidR="00776521" w:rsidRPr="0091460B" w:rsidRDefault="00776521" w:rsidP="00776521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6521" w:rsidRPr="00A0033B" w:rsidRDefault="00776521" w:rsidP="00776521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776521" w:rsidRDefault="00776521" w:rsidP="00776521">
            <w:pPr>
              <w:jc w:val="center"/>
              <w:rPr>
                <w:b/>
                <w:bCs/>
                <w:noProof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F00D75A" wp14:editId="6E527ED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76200</wp:posOffset>
                      </wp:positionV>
                      <wp:extent cx="2181225" cy="1152525"/>
                      <wp:effectExtent l="0" t="0" r="28575" b="28575"/>
                      <wp:wrapNone/>
                      <wp:docPr id="2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1152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521" w:rsidRPr="00776521" w:rsidRDefault="005F6D03" w:rsidP="00776521">
                                  <w:pPr>
                                    <w:jc w:val="center"/>
                                  </w:pPr>
                                  <w:r w:rsidRPr="00BC1ECF">
                                    <w:t>Üniversite Bilg</w:t>
                                  </w:r>
                                  <w:r>
                                    <w:t xml:space="preserve">i Yönetim Sistemine </w:t>
                                  </w:r>
                                  <w:r w:rsidR="00655C08">
                                    <w:t>öğrenci alınacak programın</w:t>
                                  </w:r>
                                  <w:r>
                                    <w:t xml:space="preserve"> tanıml</w:t>
                                  </w:r>
                                  <w:r w:rsidR="00655C08">
                                    <w:t xml:space="preserve">anması </w:t>
                                  </w:r>
                                  <w:r>
                                    <w:t>ve işlemin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0D75A" id="AutoShape 51" o:spid="_x0000_s1049" style="position:absolute;left:0;text-align:left;margin-left:16pt;margin-top:6pt;width:171.75pt;height:90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">
                      <v:textbox>
                        <w:txbxContent>
                          <w:p w:rsidR="00776521" w:rsidRPr="00776521" w:rsidRDefault="005F6D03" w:rsidP="00776521">
                            <w:pPr>
                              <w:jc w:val="center"/>
                            </w:pPr>
                            <w:r w:rsidRPr="00BC1ECF">
                              <w:t>Üniversite Bilg</w:t>
                            </w:r>
                            <w:r>
                              <w:t xml:space="preserve">i Yönetim Sistemine </w:t>
                            </w:r>
                            <w:r w:rsidR="00655C08">
                              <w:t>öğrenci alınacak programın</w:t>
                            </w:r>
                            <w:r>
                              <w:t xml:space="preserve"> tanıml</w:t>
                            </w:r>
                            <w:r w:rsidR="00655C08">
                              <w:t xml:space="preserve">anması </w:t>
                            </w:r>
                            <w:r>
                              <w:t>ve işlemin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76521" w:rsidRDefault="00655C08" w:rsidP="00ED154C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UBYS’ye</w:t>
            </w:r>
            <w:r w:rsidR="00ED154C">
              <w:rPr>
                <w:color w:val="000000"/>
                <w:szCs w:val="16"/>
              </w:rPr>
              <w:t xml:space="preserve"> tanımlama yapılır.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76521" w:rsidRDefault="00776521" w:rsidP="0077652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*İKÇÜ-UBYS Elektronik Belge Yönetim Sistemi</w:t>
            </w:r>
          </w:p>
        </w:tc>
      </w:tr>
    </w:tbl>
    <w:p w:rsidR="006465C9" w:rsidRPr="003B5C1A" w:rsidRDefault="006465C9" w:rsidP="003B5C1A">
      <w:pPr>
        <w:tabs>
          <w:tab w:val="left" w:pos="2385"/>
        </w:tabs>
      </w:pPr>
    </w:p>
    <w:sectPr w:rsidR="006465C9" w:rsidRPr="003B5C1A" w:rsidSect="00175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F5" w:rsidRDefault="00FA16F5">
      <w:r>
        <w:separator/>
      </w:r>
    </w:p>
  </w:endnote>
  <w:endnote w:type="continuationSeparator" w:id="0">
    <w:p w:rsidR="00FA16F5" w:rsidRDefault="00FA16F5">
      <w:r>
        <w:continuationSeparator/>
      </w:r>
    </w:p>
  </w:endnote>
  <w:endnote w:id="1">
    <w:p w:rsidR="00082D6D" w:rsidRDefault="00082D6D"/>
    <w:p w:rsidR="00175C25" w:rsidRPr="006465C9" w:rsidRDefault="00175C25" w:rsidP="006465C9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65" w:rsidRDefault="00C94E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  <w:bookmarkStart w:id="0" w:name="_GoBack"/>
    <w:bookmarkEnd w:id="0"/>
  </w:p>
  <w:p w:rsidR="001168A1" w:rsidRDefault="001168A1"/>
  <w:p w:rsidR="00082D6D" w:rsidRDefault="00387EF2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65" w:rsidRDefault="00C94E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F5" w:rsidRDefault="00FA16F5">
      <w:r>
        <w:separator/>
      </w:r>
    </w:p>
  </w:footnote>
  <w:footnote w:type="continuationSeparator" w:id="0">
    <w:p w:rsidR="00FA16F5" w:rsidRDefault="00FA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65" w:rsidRDefault="00C94E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F82867">
      <w:trPr>
        <w:cantSplit/>
        <w:trHeight w:val="981"/>
        <w:jc w:val="center"/>
      </w:trPr>
      <w:tc>
        <w:tcPr>
          <w:tcW w:w="30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1516CB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1516CB">
            <w:rPr>
              <w:rFonts w:ascii="Times New Roman" w:hAnsi="Times New Roman"/>
              <w:b/>
            </w:rPr>
            <w:t>Öğrenci İşleri Daire Başkanlığ</w:t>
          </w:r>
          <w:r>
            <w:rPr>
              <w:rFonts w:ascii="Times New Roman" w:hAnsi="Times New Roman"/>
              <w:b/>
            </w:rPr>
            <w:t>ı</w:t>
          </w: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16CB" w:rsidRPr="006A0EAB" w:rsidTr="008B33C1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16CB" w:rsidRPr="006A0EAB" w:rsidRDefault="001516CB" w:rsidP="001516C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16CB" w:rsidRPr="00F02236" w:rsidRDefault="001516CB" w:rsidP="001516C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1516CB">
            <w:rPr>
              <w:b/>
              <w:bCs/>
              <w:sz w:val="20"/>
              <w:szCs w:val="20"/>
            </w:rPr>
            <w:t>MEVCUT PROGRAMLARA ILK DEFA ÖĞRENCİ ALINMASI İŞ AKIŞ ŞEMASI</w:t>
          </w: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16CB" w:rsidRPr="001516CB" w:rsidRDefault="001516CB" w:rsidP="001516CB">
          <w:pPr>
            <w:rPr>
              <w:sz w:val="22"/>
              <w:szCs w:val="22"/>
            </w:rPr>
          </w:pPr>
          <w:r w:rsidRPr="001516CB">
            <w:rPr>
              <w:b/>
              <w:sz w:val="22"/>
              <w:szCs w:val="22"/>
            </w:rPr>
            <w:t>Dok. No:</w:t>
          </w:r>
          <w:r w:rsidRPr="001516CB">
            <w:rPr>
              <w:sz w:val="22"/>
              <w:szCs w:val="22"/>
            </w:rPr>
            <w:t xml:space="preserve"> İA/OIDB/17</w:t>
          </w:r>
        </w:p>
      </w:tc>
    </w:tr>
    <w:tr w:rsidR="001516CB" w:rsidRPr="006A0EAB" w:rsidTr="008B33C1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16CB" w:rsidRPr="006A0EAB" w:rsidRDefault="001516CB" w:rsidP="001516C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1516CB" w:rsidRPr="006A0EAB" w:rsidRDefault="001516CB" w:rsidP="001516C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16CB" w:rsidRPr="001516CB" w:rsidRDefault="001516CB" w:rsidP="001516CB">
          <w:pPr>
            <w:rPr>
              <w:sz w:val="22"/>
              <w:szCs w:val="22"/>
            </w:rPr>
          </w:pPr>
          <w:r w:rsidRPr="001516CB">
            <w:rPr>
              <w:b/>
              <w:sz w:val="22"/>
              <w:szCs w:val="22"/>
            </w:rPr>
            <w:t>İlk Yayın Tar.:</w:t>
          </w:r>
          <w:r w:rsidRPr="001516CB">
            <w:rPr>
              <w:sz w:val="22"/>
              <w:szCs w:val="22"/>
            </w:rPr>
            <w:t xml:space="preserve"> 25.08.2017</w:t>
          </w:r>
        </w:p>
      </w:tc>
    </w:tr>
    <w:tr w:rsidR="001516CB" w:rsidRPr="006A0EAB" w:rsidTr="008B33C1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16CB" w:rsidRPr="006A0EAB" w:rsidRDefault="001516CB" w:rsidP="001516C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1516CB" w:rsidRPr="006A0EAB" w:rsidRDefault="001516CB" w:rsidP="001516C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16CB" w:rsidRPr="001516CB" w:rsidRDefault="001516CB" w:rsidP="001516CB">
          <w:pPr>
            <w:rPr>
              <w:sz w:val="22"/>
              <w:szCs w:val="22"/>
            </w:rPr>
          </w:pPr>
          <w:r w:rsidRPr="001516CB">
            <w:rPr>
              <w:b/>
              <w:sz w:val="22"/>
              <w:szCs w:val="22"/>
            </w:rPr>
            <w:t>Rev. No/Tar.:</w:t>
          </w:r>
          <w:r w:rsidRPr="001516CB">
            <w:rPr>
              <w:sz w:val="22"/>
              <w:szCs w:val="22"/>
            </w:rPr>
            <w:t xml:space="preserve"> 02/27.11.2023</w:t>
          </w:r>
        </w:p>
      </w:tc>
    </w:tr>
    <w:tr w:rsidR="001516CB" w:rsidRPr="006A0EAB" w:rsidTr="008B33C1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16CB" w:rsidRPr="006A0EAB" w:rsidRDefault="001516CB" w:rsidP="001516C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1516CB" w:rsidRPr="006A0EAB" w:rsidRDefault="001516CB" w:rsidP="001516C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16CB" w:rsidRPr="001516CB" w:rsidRDefault="001516CB" w:rsidP="001516CB">
          <w:pPr>
            <w:rPr>
              <w:sz w:val="22"/>
              <w:szCs w:val="22"/>
            </w:rPr>
          </w:pPr>
          <w:r w:rsidRPr="001516CB">
            <w:rPr>
              <w:b/>
              <w:sz w:val="22"/>
              <w:szCs w:val="22"/>
            </w:rPr>
            <w:t xml:space="preserve">Sayfa </w:t>
          </w:r>
          <w:r w:rsidRPr="001516CB">
            <w:rPr>
              <w:sz w:val="22"/>
              <w:szCs w:val="22"/>
            </w:rPr>
            <w:t>1 / 8</w:t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65" w:rsidRDefault="00C94E6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CB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2D6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68A1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47EFA"/>
    <w:rsid w:val="001516CB"/>
    <w:rsid w:val="0016136F"/>
    <w:rsid w:val="0017239E"/>
    <w:rsid w:val="00175C25"/>
    <w:rsid w:val="001764FD"/>
    <w:rsid w:val="00183531"/>
    <w:rsid w:val="001842F2"/>
    <w:rsid w:val="00185857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3741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25E6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7EF2"/>
    <w:rsid w:val="003909AB"/>
    <w:rsid w:val="003974FE"/>
    <w:rsid w:val="003A6B9D"/>
    <w:rsid w:val="003B5C1A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5F6D03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465C9"/>
    <w:rsid w:val="006521F5"/>
    <w:rsid w:val="00655C08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1AE6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6521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05F61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17FC"/>
    <w:rsid w:val="008A45DE"/>
    <w:rsid w:val="008A5F9F"/>
    <w:rsid w:val="008B08B1"/>
    <w:rsid w:val="008C23DD"/>
    <w:rsid w:val="008C53C8"/>
    <w:rsid w:val="008D2545"/>
    <w:rsid w:val="008D315B"/>
    <w:rsid w:val="008E3E1F"/>
    <w:rsid w:val="008F79C0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0B4E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3B73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4E65"/>
    <w:rsid w:val="00C9557A"/>
    <w:rsid w:val="00CA4012"/>
    <w:rsid w:val="00CA567E"/>
    <w:rsid w:val="00CB2355"/>
    <w:rsid w:val="00CB36DD"/>
    <w:rsid w:val="00CC0188"/>
    <w:rsid w:val="00CC12C8"/>
    <w:rsid w:val="00CC510F"/>
    <w:rsid w:val="00CD4277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4C48"/>
    <w:rsid w:val="00E12D74"/>
    <w:rsid w:val="00E13A36"/>
    <w:rsid w:val="00E144C5"/>
    <w:rsid w:val="00E15091"/>
    <w:rsid w:val="00E15B6E"/>
    <w:rsid w:val="00E3001E"/>
    <w:rsid w:val="00E41E70"/>
    <w:rsid w:val="00E45A2C"/>
    <w:rsid w:val="00E46C65"/>
    <w:rsid w:val="00E55A90"/>
    <w:rsid w:val="00E5752B"/>
    <w:rsid w:val="00E641E6"/>
    <w:rsid w:val="00E64E64"/>
    <w:rsid w:val="00E65E2B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4C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286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16F5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A60C9-47E2-4678-8FA3-D43B4F8E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2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i&#351;%20ak&#305;&#351;lar&#305;\MEVCUT%20PROGRAMLARA%20ILK%20DEFA%20&#214;&#286;RENC&#304;%20ALINMASI%20&#304;&#350;%20AKI&#350;%20&#350;EM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E7CA-C2A7-42A7-8629-C92AD59E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MEVCUT PROGRAMLARA ILK DEFA ÖĞRENCİ ALINMASI İŞ AKIŞ ŞEMASI</Template>
  <TotalTime>4</TotalTime>
  <Pages>7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dc:description/>
  <cp:lastModifiedBy>Dell</cp:lastModifiedBy>
  <cp:revision>1</cp:revision>
  <cp:lastPrinted>2018-09-24T13:03:00Z</cp:lastPrinted>
  <dcterms:created xsi:type="dcterms:W3CDTF">2023-11-28T12:06:00Z</dcterms:created>
  <dcterms:modified xsi:type="dcterms:W3CDTF">2023-11-28T12:10:00Z</dcterms:modified>
</cp:coreProperties>
</file>