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580EDD" w:rsidP="001B4140">
      <w:pPr>
        <w:rPr>
          <w:sz w:val="8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05BA4A">
                <wp:simplePos x="0" y="0"/>
                <wp:positionH relativeFrom="column">
                  <wp:posOffset>4782820</wp:posOffset>
                </wp:positionH>
                <wp:positionV relativeFrom="paragraph">
                  <wp:posOffset>6931660</wp:posOffset>
                </wp:positionV>
                <wp:extent cx="0" cy="308610"/>
                <wp:effectExtent l="55880" t="5080" r="58420" b="1968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C2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376.6pt;margin-top:545.8pt;width:0;height:24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812"/>
        <w:gridCol w:w="3402"/>
        <w:gridCol w:w="2415"/>
      </w:tblGrid>
      <w:tr w:rsidR="009B2773" w:rsidRPr="00B4050A" w:rsidTr="00591626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Pr="00B4050A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Pr="00B4050A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 w:rsidRPr="00B4050A"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Pr="00B4050A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812" w:type="dxa"/>
            <w:shd w:val="clear" w:color="auto" w:fill="C00000"/>
            <w:vAlign w:val="center"/>
            <w:hideMark/>
          </w:tcPr>
          <w:p w:rsidR="009B2773" w:rsidRPr="00B4050A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402" w:type="dxa"/>
            <w:shd w:val="clear" w:color="auto" w:fill="C00000"/>
            <w:vAlign w:val="center"/>
            <w:hideMark/>
          </w:tcPr>
          <w:p w:rsidR="009B2773" w:rsidRPr="00B4050A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Pr="00B4050A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050A"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42833" w:rsidRPr="00B4050A" w:rsidTr="00542833">
        <w:trPr>
          <w:trHeight w:val="2792"/>
        </w:trPr>
        <w:tc>
          <w:tcPr>
            <w:tcW w:w="1555" w:type="dxa"/>
            <w:shd w:val="clear" w:color="auto" w:fill="FFFFFF"/>
            <w:vAlign w:val="center"/>
          </w:tcPr>
          <w:p w:rsidR="00542833" w:rsidRPr="00BC659E" w:rsidRDefault="00542833" w:rsidP="00542833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020C46" w:rsidRDefault="00542833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</w:t>
            </w:r>
            <w:r w:rsidRPr="00020C46">
              <w:rPr>
                <w:color w:val="000000"/>
                <w:szCs w:val="16"/>
              </w:rPr>
              <w:t xml:space="preserve"> Personeli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542833" w:rsidRDefault="00542833" w:rsidP="0054283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5FC08ACA" wp14:editId="789944D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124460</wp:posOffset>
                      </wp:positionV>
                      <wp:extent cx="2550795" cy="1352550"/>
                      <wp:effectExtent l="0" t="0" r="20955" b="19050"/>
                      <wp:wrapTight wrapText="bothSides">
                        <wp:wrapPolygon edited="0">
                          <wp:start x="968" y="0"/>
                          <wp:lineTo x="0" y="1217"/>
                          <wp:lineTo x="0" y="20079"/>
                          <wp:lineTo x="807" y="21600"/>
                          <wp:lineTo x="20810" y="21600"/>
                          <wp:lineTo x="21616" y="20079"/>
                          <wp:lineTo x="21616" y="1217"/>
                          <wp:lineTo x="20648" y="0"/>
                          <wp:lineTo x="968" y="0"/>
                        </wp:wrapPolygon>
                      </wp:wrapTight>
                      <wp:docPr id="35" name="Yuvarlatılmış 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1352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833" w:rsidRDefault="00542833" w:rsidP="002C224B">
                                  <w:pPr>
                                    <w:jc w:val="center"/>
                                  </w:pPr>
                                  <w:r>
                                    <w:t>YÖK tarafından ilk defa öğrenci alımı yapılacak başvuruların tüm üniversitelere duyurulması, sonrasında tekliflerin alınması için Akade</w:t>
                                  </w:r>
                                  <w:r w:rsidR="00B9583E">
                                    <w:t>mik Birim Ağacı Yönetim Sistemi’nin (ABAYS)</w:t>
                                  </w:r>
                                  <w:r>
                                    <w:t xml:space="preserve"> açılması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08ACA" id="Yuvarlatılmış Dikdörtgen 35" o:spid="_x0000_s1026" style="position:absolute;margin-left:36.7pt;margin-top:9.8pt;width:200.85pt;height:106.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">
                      <v:textbox>
                        <w:txbxContent>
                          <w:p w:rsidR="00542833" w:rsidRDefault="00542833" w:rsidP="002C224B">
                            <w:pPr>
                              <w:jc w:val="center"/>
                            </w:pPr>
                            <w:r>
                              <w:t>YÖK tarafından ilk defa öğrenci alımı yapılacak başvuruların tüm üniversitelere duyurulması, sonrasında tekliflerin alınması için Akade</w:t>
                            </w:r>
                            <w:r w:rsidR="00B9583E">
                              <w:t>mik Birim Ağacı Yönetim Sistemi’nin (ABAYS)</w:t>
                            </w:r>
                            <w:r>
                              <w:t xml:space="preserve"> açılması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</w:p>
          <w:p w:rsidR="00542833" w:rsidRPr="008F79C0" w:rsidRDefault="00542833" w:rsidP="00542833">
            <w:pPr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05BA4A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540385</wp:posOffset>
                      </wp:positionV>
                      <wp:extent cx="0" cy="308610"/>
                      <wp:effectExtent l="55880" t="5080" r="58420" b="19685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3A4B" id="Düz Ok Bağlayıcısı 1" o:spid="_x0000_s1026" type="#_x0000_t32" style="position:absolute;margin-left:140pt;margin-top:42.55pt;width:0;height:24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Default="00B9583E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YÖK ABAYS’ın</w:t>
            </w:r>
            <w:r w:rsidR="00542833">
              <w:rPr>
                <w:color w:val="000000"/>
                <w:szCs w:val="16"/>
              </w:rPr>
              <w:t xml:space="preserve"> açıp gerekli duyuruları yapar.</w:t>
            </w:r>
            <w:r w:rsidR="00542833" w:rsidRPr="00E72F44">
              <w:rPr>
                <w:color w:val="000000"/>
                <w:szCs w:val="16"/>
              </w:rPr>
              <w:t xml:space="preserve"> </w:t>
            </w:r>
          </w:p>
          <w:p w:rsidR="00542833" w:rsidRPr="00020C46" w:rsidRDefault="00542833" w:rsidP="00542833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Default="00542833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542833" w:rsidRPr="00020C46" w:rsidRDefault="00542833" w:rsidP="00542833">
            <w:pPr>
              <w:rPr>
                <w:color w:val="000000"/>
                <w:szCs w:val="16"/>
              </w:rPr>
            </w:pPr>
          </w:p>
        </w:tc>
      </w:tr>
      <w:tr w:rsidR="00542833" w:rsidRPr="00B4050A" w:rsidTr="00580EDD">
        <w:trPr>
          <w:trHeight w:val="2108"/>
        </w:trPr>
        <w:tc>
          <w:tcPr>
            <w:tcW w:w="1555" w:type="dxa"/>
            <w:shd w:val="clear" w:color="auto" w:fill="FFFFFF"/>
            <w:vAlign w:val="center"/>
          </w:tcPr>
          <w:p w:rsidR="00542833" w:rsidRPr="00BC659E" w:rsidRDefault="00542833" w:rsidP="00542833">
            <w:pPr>
              <w:jc w:val="center"/>
              <w:rPr>
                <w:color w:val="000000"/>
              </w:rPr>
            </w:pPr>
            <w:r w:rsidRPr="00BC659E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020C46" w:rsidRDefault="00542833" w:rsidP="00542833">
            <w:pPr>
              <w:rPr>
                <w:color w:val="000000"/>
                <w:szCs w:val="16"/>
              </w:rPr>
            </w:pPr>
            <w:r w:rsidRPr="009F294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542833" w:rsidRDefault="00580EDD" w:rsidP="0054283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75ED2BA" wp14:editId="0BC72ED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-1076960</wp:posOffset>
                      </wp:positionV>
                      <wp:extent cx="2550795" cy="628650"/>
                      <wp:effectExtent l="0" t="0" r="20955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833" w:rsidRDefault="00580EDD" w:rsidP="002C224B">
                                  <w:pPr>
                                    <w:jc w:val="center"/>
                                  </w:pPr>
                                  <w:r>
                                    <w:t xml:space="preserve">YÖK tarafından yapılan duyuruların </w:t>
                                  </w:r>
                                  <w:r w:rsidR="00542833">
                                    <w:t xml:space="preserve"> tüm birimlere </w:t>
                                  </w:r>
                                  <w:r>
                                    <w:t>üst yazı ile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ED2BA" id="Yuvarlatılmış Dikdörtgen 44" o:spid="_x0000_s1027" style="position:absolute;margin-left:37.85pt;margin-top:-84.8pt;width:200.85pt;height:4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">
                      <v:textbox>
                        <w:txbxContent>
                          <w:p w:rsidR="00542833" w:rsidRDefault="00580EDD" w:rsidP="002C224B">
                            <w:pPr>
                              <w:jc w:val="center"/>
                            </w:pPr>
                            <w:r>
                              <w:t xml:space="preserve">YÖK tarafından yapılan duyuruların </w:t>
                            </w:r>
                            <w:r w:rsidR="00542833">
                              <w:t xml:space="preserve"> tüm birimlere </w:t>
                            </w:r>
                            <w:r>
                              <w:t>üst yazı ile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D27B50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-502285</wp:posOffset>
                      </wp:positionV>
                      <wp:extent cx="0" cy="688975"/>
                      <wp:effectExtent l="60325" t="13970" r="53975" b="2095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6622B" id="Düz Ok Bağlayıcısı 5" o:spid="_x0000_s1026" type="#_x0000_t32" style="position:absolute;margin-left:139.7pt;margin-top:-39.55pt;width:0;height:5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zbTAIAAGo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020C46" w:rsidRDefault="00542833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Üst yazı ile tüm birimlere yazılır.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Default="00542833" w:rsidP="00542833">
            <w:pPr>
              <w:rPr>
                <w:color w:val="000000"/>
                <w:szCs w:val="16"/>
              </w:rPr>
            </w:pPr>
          </w:p>
          <w:p w:rsidR="00542833" w:rsidRDefault="00542833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  <w:p w:rsidR="00542833" w:rsidRDefault="00542833" w:rsidP="00542833">
            <w:pPr>
              <w:rPr>
                <w:color w:val="000000"/>
                <w:szCs w:val="16"/>
              </w:rPr>
            </w:pPr>
          </w:p>
          <w:p w:rsidR="00542833" w:rsidRDefault="00542833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542833" w:rsidRPr="00020C46" w:rsidRDefault="00542833" w:rsidP="00542833">
            <w:pPr>
              <w:rPr>
                <w:color w:val="000000"/>
                <w:szCs w:val="16"/>
              </w:rPr>
            </w:pPr>
          </w:p>
        </w:tc>
      </w:tr>
      <w:tr w:rsidR="00542833" w:rsidRPr="00B4050A" w:rsidTr="00580EDD">
        <w:trPr>
          <w:trHeight w:val="1833"/>
        </w:trPr>
        <w:tc>
          <w:tcPr>
            <w:tcW w:w="1555" w:type="dxa"/>
            <w:shd w:val="clear" w:color="auto" w:fill="FFFFFF"/>
            <w:vAlign w:val="center"/>
          </w:tcPr>
          <w:p w:rsidR="00542833" w:rsidRPr="000C3FD2" w:rsidRDefault="00542833" w:rsidP="00542833">
            <w:pPr>
              <w:jc w:val="center"/>
              <w:rPr>
                <w:color w:val="000000"/>
                <w:sz w:val="22"/>
                <w:szCs w:val="22"/>
              </w:rPr>
            </w:pPr>
            <w:r w:rsidRPr="000C3FD2">
              <w:rPr>
                <w:color w:val="000000"/>
                <w:sz w:val="22"/>
                <w:szCs w:val="22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0"/>
                <w:szCs w:val="20"/>
              </w:rPr>
            </w:pPr>
            <w:r w:rsidRPr="00B4050A">
              <w:rPr>
                <w:color w:val="000000"/>
                <w:sz w:val="22"/>
                <w:szCs w:val="20"/>
              </w:rPr>
              <w:t>Birim Kurulu</w:t>
            </w:r>
            <w:r w:rsidRPr="00B4050A">
              <w:rPr>
                <w:color w:val="000000"/>
                <w:sz w:val="22"/>
                <w:szCs w:val="20"/>
              </w:rPr>
              <w:br/>
            </w:r>
            <w:r w:rsidRPr="00B4050A">
              <w:rPr>
                <w:color w:val="000000"/>
                <w:sz w:val="22"/>
                <w:szCs w:val="20"/>
              </w:rPr>
              <w:br/>
              <w:t>Birim Personeli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542833" w:rsidRPr="00B4050A" w:rsidRDefault="00C379DA" w:rsidP="00542833">
            <w:pPr>
              <w:rPr>
                <w:color w:val="000000"/>
                <w:sz w:val="20"/>
                <w:szCs w:val="22"/>
              </w:rPr>
            </w:pPr>
            <w:r>
              <w:rPr>
                <w:noProof/>
                <w:color w:val="000000"/>
                <w:sz w:val="20"/>
                <w:szCs w:val="22"/>
              </w:rPr>
              <w:pict w14:anchorId="1ADEA8FD">
                <v:roundrect id="_x0000_s1128" style="position:absolute;margin-left:46.05pt;margin-top:6.2pt;width:195pt;height:91.4pt;z-index:251781120;mso-position-horizontal-relative:text;mso-position-vertical-relative:text" arcsize="10923f">
                  <v:textbox style="mso-next-textbox:#_x0000_s1128">
                    <w:txbxContent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Birim tarafından Program açılması ile ilgili birimin kurul kararı ile kriterlere uygun işlem dosya</w:t>
                        </w:r>
                        <w:r w:rsidR="00580EDD">
                          <w:rPr>
                            <w:sz w:val="22"/>
                            <w:szCs w:val="22"/>
                          </w:rPr>
                          <w:t>sının, y</w:t>
                        </w:r>
                        <w:r w:rsidRPr="009251C8">
                          <w:rPr>
                            <w:sz w:val="22"/>
                            <w:szCs w:val="22"/>
                          </w:rPr>
                          <w:t xml:space="preserve">eni bir birim kurulacaksa ilgili </w:t>
                        </w:r>
                        <w:r w:rsidR="00580EDD">
                          <w:rPr>
                            <w:sz w:val="22"/>
                            <w:szCs w:val="22"/>
                          </w:rPr>
                          <w:t xml:space="preserve">birim </w:t>
                        </w:r>
                        <w:r w:rsidRPr="009251C8">
                          <w:rPr>
                            <w:sz w:val="22"/>
                            <w:szCs w:val="22"/>
                          </w:rPr>
                          <w:t>tarafından hazırlanan işlem dosyasının Rektörlüğe sunulması</w:t>
                        </w:r>
                      </w:p>
                    </w:txbxContent>
                  </v:textbox>
                </v:roundrect>
              </w:pict>
            </w:r>
          </w:p>
          <w:p w:rsidR="00580EDD" w:rsidRDefault="00C379DA" w:rsidP="00542833">
            <w:pPr>
              <w:rPr>
                <w:color w:val="000000"/>
                <w:sz w:val="20"/>
                <w:szCs w:val="22"/>
              </w:rPr>
            </w:pPr>
            <w:r>
              <w:rPr>
                <w:noProof/>
                <w:color w:val="000000"/>
                <w:sz w:val="20"/>
                <w:szCs w:val="22"/>
              </w:rPr>
              <w:pict w14:anchorId="6B05BA4A">
                <v:shape id="_x0000_s1129" type="#_x0000_t32" style="position:absolute;margin-left:142.4pt;margin-top:91.9pt;width:0;height:24.3pt;z-index:251782144" o:connectortype="straight">
                  <v:stroke endarrow="block"/>
                </v:shape>
              </w:pict>
            </w:r>
          </w:p>
          <w:p w:rsidR="00580EDD" w:rsidRPr="00580EDD" w:rsidRDefault="00580EDD" w:rsidP="00580EDD">
            <w:pPr>
              <w:rPr>
                <w:sz w:val="20"/>
                <w:szCs w:val="22"/>
              </w:rPr>
            </w:pPr>
          </w:p>
          <w:p w:rsidR="00580EDD" w:rsidRPr="00580EDD" w:rsidRDefault="00580EDD" w:rsidP="00580EDD">
            <w:pPr>
              <w:rPr>
                <w:sz w:val="20"/>
                <w:szCs w:val="22"/>
              </w:rPr>
            </w:pPr>
          </w:p>
          <w:p w:rsidR="00580EDD" w:rsidRPr="00580EDD" w:rsidRDefault="00580EDD" w:rsidP="00580EDD">
            <w:pPr>
              <w:rPr>
                <w:sz w:val="20"/>
                <w:szCs w:val="22"/>
              </w:rPr>
            </w:pPr>
          </w:p>
          <w:p w:rsidR="00580EDD" w:rsidRPr="00580EDD" w:rsidRDefault="00580EDD" w:rsidP="00580EDD">
            <w:pPr>
              <w:rPr>
                <w:sz w:val="20"/>
                <w:szCs w:val="22"/>
              </w:rPr>
            </w:pPr>
          </w:p>
          <w:p w:rsidR="00542833" w:rsidRDefault="00542833" w:rsidP="00580EDD">
            <w:pPr>
              <w:rPr>
                <w:sz w:val="20"/>
                <w:szCs w:val="22"/>
              </w:rPr>
            </w:pPr>
          </w:p>
          <w:p w:rsidR="00580EDD" w:rsidRDefault="00580EDD" w:rsidP="00580EDD">
            <w:pPr>
              <w:rPr>
                <w:sz w:val="20"/>
                <w:szCs w:val="22"/>
              </w:rPr>
            </w:pPr>
          </w:p>
          <w:p w:rsidR="00580EDD" w:rsidRDefault="00580EDD" w:rsidP="00580EDD">
            <w:pPr>
              <w:rPr>
                <w:sz w:val="20"/>
                <w:szCs w:val="22"/>
              </w:rPr>
            </w:pPr>
          </w:p>
          <w:p w:rsidR="00580EDD" w:rsidRPr="00580EDD" w:rsidRDefault="00580EDD" w:rsidP="00580EDD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lastRenderedPageBreak/>
              <w:t>İlgili Akademik Birim tarafından açılması istenen bölüm/program/anabilim dalı ile ilgili Kurul kararının ve YÖK kriterlerine uygun olarak hazırlanmış işlem dosyası, Yeni bir Birim ise ilgili tarafından hazırlanan İşlem dosyası Rektörlüğe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*</w:t>
            </w:r>
            <w:r w:rsidR="00580EDD">
              <w:rPr>
                <w:color w:val="000000"/>
                <w:sz w:val="22"/>
                <w:szCs w:val="22"/>
              </w:rPr>
              <w:t>2547 Sayılı YÖK Kanunu</w:t>
            </w:r>
            <w:r w:rsidRPr="00B4050A">
              <w:rPr>
                <w:color w:val="000000"/>
                <w:sz w:val="22"/>
                <w:szCs w:val="22"/>
              </w:rPr>
              <w:br/>
              <w:t>*İKÇ</w:t>
            </w:r>
            <w:r>
              <w:rPr>
                <w:color w:val="000000"/>
                <w:sz w:val="22"/>
                <w:szCs w:val="22"/>
              </w:rPr>
              <w:t>Ü</w:t>
            </w:r>
            <w:r w:rsidRPr="00B4050A">
              <w:rPr>
                <w:color w:val="000000"/>
                <w:sz w:val="22"/>
                <w:szCs w:val="22"/>
              </w:rPr>
              <w:t xml:space="preserve"> Lisansüstü Eğitim</w:t>
            </w:r>
            <w:r w:rsidR="00580EDD">
              <w:rPr>
                <w:color w:val="000000"/>
                <w:sz w:val="22"/>
                <w:szCs w:val="22"/>
              </w:rPr>
              <w:t xml:space="preserve">- Öğretim </w:t>
            </w:r>
            <w:r w:rsidR="00580EDD">
              <w:rPr>
                <w:color w:val="000000"/>
                <w:sz w:val="22"/>
                <w:szCs w:val="22"/>
              </w:rPr>
              <w:br/>
              <w:t>ve Sınav Yönetmeliği</w:t>
            </w:r>
            <w:r w:rsidRPr="00B4050A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*</w:t>
            </w:r>
            <w:r w:rsidRPr="00B4050A">
              <w:rPr>
                <w:color w:val="000000"/>
                <w:sz w:val="22"/>
                <w:szCs w:val="22"/>
              </w:rPr>
              <w:t>İKÇ</w:t>
            </w:r>
            <w:r>
              <w:rPr>
                <w:color w:val="000000"/>
                <w:sz w:val="22"/>
                <w:szCs w:val="22"/>
              </w:rPr>
              <w:t>Ü</w:t>
            </w:r>
            <w:r w:rsidRPr="00B4050A">
              <w:rPr>
                <w:color w:val="000000"/>
                <w:sz w:val="22"/>
                <w:szCs w:val="22"/>
              </w:rPr>
              <w:t xml:space="preserve"> Önlisans ve Lisans Eğitim Öğretim ve Sınav Yönetmeliği</w:t>
            </w:r>
          </w:p>
        </w:tc>
      </w:tr>
      <w:tr w:rsidR="00542833" w:rsidRPr="00B4050A" w:rsidTr="00591626">
        <w:trPr>
          <w:trHeight w:val="3636"/>
        </w:trPr>
        <w:tc>
          <w:tcPr>
            <w:tcW w:w="1555" w:type="dxa"/>
            <w:shd w:val="clear" w:color="auto" w:fill="FFFFFF"/>
            <w:vAlign w:val="center"/>
          </w:tcPr>
          <w:p w:rsidR="00542833" w:rsidRPr="00580EDD" w:rsidRDefault="00542833" w:rsidP="00542833">
            <w:pPr>
              <w:jc w:val="center"/>
              <w:rPr>
                <w:color w:val="000000"/>
                <w:sz w:val="22"/>
                <w:szCs w:val="22"/>
              </w:rPr>
            </w:pPr>
            <w:r w:rsidRPr="00580EDD">
              <w:rPr>
                <w:color w:val="000000"/>
                <w:sz w:val="22"/>
                <w:szCs w:val="22"/>
              </w:rPr>
              <w:t>Uygulama</w:t>
            </w:r>
          </w:p>
          <w:p w:rsidR="00542833" w:rsidRPr="00580EDD" w:rsidRDefault="00542833" w:rsidP="00542833">
            <w:pPr>
              <w:jc w:val="center"/>
              <w:rPr>
                <w:color w:val="000000"/>
                <w:sz w:val="22"/>
                <w:szCs w:val="22"/>
              </w:rPr>
            </w:pPr>
            <w:r w:rsidRPr="00580EDD">
              <w:rPr>
                <w:color w:val="000000"/>
                <w:sz w:val="22"/>
                <w:szCs w:val="22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0"/>
                <w:szCs w:val="20"/>
              </w:rPr>
            </w:pPr>
            <w:r w:rsidRPr="00B4050A">
              <w:rPr>
                <w:color w:val="000000"/>
                <w:sz w:val="20"/>
                <w:szCs w:val="20"/>
              </w:rPr>
              <w:t xml:space="preserve">ÖİDB </w:t>
            </w:r>
            <w:r w:rsidRPr="00B4050A">
              <w:rPr>
                <w:color w:val="000000"/>
                <w:sz w:val="22"/>
                <w:szCs w:val="20"/>
              </w:rPr>
              <w:t>Personeli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542833" w:rsidRPr="00B4050A" w:rsidRDefault="00C379DA" w:rsidP="00542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42CA9B7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34" type="#_x0000_t110" style="position:absolute;left:0;text-align:left;margin-left:20.35pt;margin-top:13.2pt;width:158.7pt;height:114.35pt;z-index:251787264;mso-position-horizontal-relative:text;mso-position-vertical-relative:text">
                  <v:textbox style="mso-next-textbox:#_x0000_s1134">
                    <w:txbxContent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İşlem  Dosyası</w:t>
                        </w:r>
                      </w:p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YÖK Kriterlerine uygun mu?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4BD27B50">
                <v:shape id="_x0000_s1130" type="#_x0000_t32" style="position:absolute;left:0;text-align:left;margin-left:33.8pt;margin-top:126.95pt;width:0;height:54.25pt;z-index:251783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43D830EF">
                <v:roundrect id="_x0000_s1132" style="position:absolute;left:0;text-align:left;margin-left:6.1pt;margin-top:104.55pt;width:50pt;height:23.15pt;z-index:251785216;mso-position-horizontal-relative:text;mso-position-vertical-relative:text" arcsize="10923f">
                  <v:textbox style="mso-next-textbox:#_x0000_s1132">
                    <w:txbxContent>
                      <w:p w:rsidR="00542833" w:rsidRPr="009251C8" w:rsidRDefault="00542833" w:rsidP="002C224B">
                        <w:pPr>
                          <w:rPr>
                            <w:sz w:val="22"/>
                            <w:szCs w:val="20"/>
                          </w:rPr>
                        </w:pPr>
                        <w:r w:rsidRPr="009251C8">
                          <w:rPr>
                            <w:sz w:val="22"/>
                            <w:szCs w:val="20"/>
                          </w:rPr>
                          <w:t>Evet</w:t>
                        </w:r>
                      </w:p>
                    </w:txbxContent>
                  </v:textbox>
                </v:roundrect>
              </w:pict>
            </w:r>
            <w:r w:rsidR="00542833" w:rsidRPr="00B405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C379DA" w:rsidP="00542833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7DA138B">
                <v:roundrect id="_x0000_s1133" style="position:absolute;margin-left:162.7pt;margin-top:7.95pt;width:50pt;height:23.15pt;z-index:251786240" arcsize="10923f">
                  <v:textbox style="mso-next-textbox:#_x0000_s1133">
                    <w:txbxContent>
                      <w:p w:rsidR="00542833" w:rsidRPr="009251C8" w:rsidRDefault="00542833">
                        <w:pPr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Hayır</w:t>
                        </w:r>
                      </w:p>
                    </w:txbxContent>
                  </v:textbox>
                </v:roundrect>
              </w:pict>
            </w: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C379DA" w:rsidP="00542833">
            <w:pPr>
              <w:rPr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52D3F09">
                <v:shape id="_x0000_s1131" type="#_x0000_t32" style="position:absolute;margin-left:186.3pt;margin-top:2.3pt;width:.7pt;height:16.1pt;z-index:251784192" o:connectortype="straight">
                  <v:stroke endarrow="block"/>
                </v:shape>
              </w:pict>
            </w: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  <w:r w:rsidRPr="00B405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BB9B04" wp14:editId="0236D3AE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109855</wp:posOffset>
                      </wp:positionV>
                      <wp:extent cx="1695450" cy="714375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833" w:rsidRPr="009251C8" w:rsidRDefault="00542833" w:rsidP="009754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51C8">
                                    <w:rPr>
                                      <w:sz w:val="20"/>
                                      <w:szCs w:val="20"/>
                                    </w:rPr>
                                    <w:t>İlgili Akademik Birimden işlem dosyasının kriterlere uygu</w:t>
                                  </w:r>
                                  <w:r w:rsidR="00250C5F">
                                    <w:rPr>
                                      <w:sz w:val="20"/>
                                      <w:szCs w:val="20"/>
                                    </w:rPr>
                                    <w:t>n olmasının tamamlanmasının istenmesi</w:t>
                                  </w:r>
                                </w:p>
                                <w:p w:rsidR="00542833" w:rsidRDefault="00542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B9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8" type="#_x0000_t202" style="position:absolute;margin-left:143.35pt;margin-top:8.65pt;width:133.5pt;height:5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" fillcolor="white [3201]" strokeweight=".5pt">
                      <v:textbox>
                        <w:txbxContent>
                          <w:p w:rsidR="00542833" w:rsidRPr="009251C8" w:rsidRDefault="00542833" w:rsidP="009754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51C8">
                              <w:rPr>
                                <w:sz w:val="20"/>
                                <w:szCs w:val="20"/>
                              </w:rPr>
                              <w:t>İlgili Akademik Birimden işlem dosyasının kriterlere uygu</w:t>
                            </w:r>
                            <w:r w:rsidR="00250C5F">
                              <w:rPr>
                                <w:sz w:val="20"/>
                                <w:szCs w:val="20"/>
                              </w:rPr>
                              <w:t>n olmasının tamamlanmasının istenmesi</w:t>
                            </w:r>
                          </w:p>
                          <w:p w:rsidR="00542833" w:rsidRDefault="00542833"/>
                        </w:txbxContent>
                      </v:textbox>
                    </v:shape>
                  </w:pict>
                </mc:Fallback>
              </mc:AlternateContent>
            </w: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  <w:p w:rsidR="00542833" w:rsidRPr="00B4050A" w:rsidRDefault="00542833" w:rsidP="0054283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0"/>
              </w:rPr>
            </w:pPr>
            <w:r w:rsidRPr="00B4050A">
              <w:rPr>
                <w:color w:val="000000"/>
                <w:sz w:val="22"/>
                <w:szCs w:val="20"/>
              </w:rPr>
              <w:t>İşlem dosyasının kriterlere uygun olup olmadığı kontrol edilir.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0"/>
              </w:rPr>
            </w:pPr>
            <w:r w:rsidRPr="00B4050A">
              <w:rPr>
                <w:color w:val="000000"/>
                <w:sz w:val="22"/>
                <w:szCs w:val="20"/>
              </w:rPr>
              <w:t>*Birim/Bölüm/Program/Anabilim Dalı açılmasına ilişkin YÖK Kriterleri</w:t>
            </w:r>
          </w:p>
        </w:tc>
      </w:tr>
      <w:tr w:rsidR="00542833" w:rsidRPr="00B4050A" w:rsidTr="00591626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42833" w:rsidRPr="00580EDD" w:rsidRDefault="00542833" w:rsidP="00542833">
            <w:pPr>
              <w:jc w:val="center"/>
              <w:rPr>
                <w:color w:val="000000"/>
                <w:sz w:val="22"/>
                <w:szCs w:val="22"/>
              </w:rPr>
            </w:pPr>
            <w:r w:rsidRPr="00580EDD">
              <w:rPr>
                <w:color w:val="000000"/>
                <w:sz w:val="22"/>
                <w:szCs w:val="22"/>
              </w:rPr>
              <w:t>Uygulama</w:t>
            </w:r>
          </w:p>
          <w:p w:rsidR="00542833" w:rsidRPr="00580EDD" w:rsidRDefault="00542833" w:rsidP="00542833">
            <w:pPr>
              <w:jc w:val="center"/>
              <w:rPr>
                <w:color w:val="000000"/>
                <w:sz w:val="22"/>
                <w:szCs w:val="22"/>
              </w:rPr>
            </w:pPr>
            <w:r w:rsidRPr="00580EDD">
              <w:rPr>
                <w:color w:val="000000"/>
                <w:sz w:val="22"/>
                <w:szCs w:val="22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ÖİDB Personeli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542833" w:rsidRPr="00B4050A" w:rsidRDefault="00C379DA" w:rsidP="00542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E64619E">
                <v:rect id="_x0000_s1135" style="position:absolute;left:0;text-align:left;margin-left:20.95pt;margin-top:-.05pt;width:202.05pt;height:63.05pt;z-index:251789312;mso-position-horizontal-relative:text;mso-position-vertical-relative:text">
                  <v:textbox style="mso-next-textbox:#_x0000_s1135">
                    <w:txbxContent>
                      <w:p w:rsidR="00580EDD" w:rsidRDefault="00580EDD" w:rsidP="00580EDD">
                        <w:pPr>
                          <w:jc w:val="center"/>
                        </w:pPr>
                        <w:r>
                          <w:t>Teklif ve İşlem dosyasının Eğitim Komisyonunda görüşülmesi ve uygun görülmesi durumunda Senato’ya sunulması</w:t>
                        </w:r>
                      </w:p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 w:rsidR="00542833" w:rsidRPr="00B405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0"/>
              </w:rPr>
            </w:pPr>
            <w:r w:rsidRPr="00B4050A">
              <w:rPr>
                <w:color w:val="000000"/>
                <w:sz w:val="22"/>
                <w:szCs w:val="20"/>
              </w:rPr>
              <w:t>İşlem dosyası YÖK kriterlerine uygun olarak hazırlanmışsa teklif öncelikle Eğitim Komisyonu ardında da Senatoya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16"/>
              </w:rPr>
              <w:t>*İKÇÜ</w:t>
            </w:r>
            <w:r w:rsidRPr="00B4050A">
              <w:rPr>
                <w:color w:val="000000"/>
                <w:szCs w:val="16"/>
              </w:rPr>
              <w:t>-UB</w:t>
            </w:r>
            <w:r w:rsidR="00580EDD">
              <w:rPr>
                <w:color w:val="000000"/>
                <w:szCs w:val="16"/>
              </w:rPr>
              <w:t>Y</w:t>
            </w:r>
            <w:r w:rsidRPr="00B4050A">
              <w:rPr>
                <w:color w:val="000000"/>
                <w:szCs w:val="16"/>
              </w:rPr>
              <w:t>S Elektronik Belge Yönetim Sistemi</w:t>
            </w:r>
          </w:p>
        </w:tc>
      </w:tr>
      <w:tr w:rsidR="00542833" w:rsidRPr="00B4050A" w:rsidTr="00591626">
        <w:trPr>
          <w:trHeight w:val="4982"/>
        </w:trPr>
        <w:tc>
          <w:tcPr>
            <w:tcW w:w="1555" w:type="dxa"/>
            <w:shd w:val="clear" w:color="auto" w:fill="FFFFFF"/>
            <w:vAlign w:val="center"/>
          </w:tcPr>
          <w:p w:rsidR="00542833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Eğitim Komisyonu / Senato</w:t>
            </w:r>
          </w:p>
        </w:tc>
        <w:tc>
          <w:tcPr>
            <w:tcW w:w="5812" w:type="dxa"/>
            <w:shd w:val="clear" w:color="000000" w:fill="FFFFFF"/>
            <w:noWrap/>
            <w:vAlign w:val="center"/>
          </w:tcPr>
          <w:p w:rsidR="00542833" w:rsidRPr="00B4050A" w:rsidRDefault="00C379DA" w:rsidP="00542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55FAC2FF">
                <v:shape id="_x0000_s1138" type="#_x0000_t32" style="position:absolute;left:0;text-align:left;margin-left:186.65pt;margin-top:122.85pt;width:.05pt;height:30.15pt;z-index:251792384;mso-position-horizontal-relative:text;mso-position-vertical-relative:text" o:connectortype="straight">
                  <v:stroke endarrow="block"/>
                </v:shape>
              </w:pict>
            </w:r>
            <w:r w:rsidR="00542833" w:rsidRPr="00B4050A"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636AEB" wp14:editId="5D096F65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2059940</wp:posOffset>
                      </wp:positionV>
                      <wp:extent cx="1828800" cy="628650"/>
                      <wp:effectExtent l="0" t="0" r="19050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833" w:rsidRPr="009251C8" w:rsidRDefault="00542833" w:rsidP="009754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51C8">
                                    <w:rPr>
                                      <w:sz w:val="22"/>
                                      <w:szCs w:val="22"/>
                                    </w:rPr>
                                    <w:t xml:space="preserve">İlgili Birime karar örneği ile birlikte </w:t>
                                  </w:r>
                                  <w:r w:rsidR="00250C5F">
                                    <w:rPr>
                                      <w:sz w:val="22"/>
                                      <w:szCs w:val="22"/>
                                    </w:rPr>
                                    <w:t>sonucun bildirilmesi ve işlemin sonlandırılması</w:t>
                                  </w:r>
                                </w:p>
                                <w:p w:rsidR="00542833" w:rsidRDefault="00542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6AEB" id="Metin Kutusu 7" o:spid="_x0000_s1029" type="#_x0000_t202" style="position:absolute;left:0;text-align:left;margin-left:110.95pt;margin-top:162.2pt;width:2in;height:4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" fillcolor="white [3201]" strokeweight=".5pt">
                      <v:textbox>
                        <w:txbxContent>
                          <w:p w:rsidR="00542833" w:rsidRPr="009251C8" w:rsidRDefault="00542833" w:rsidP="00975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51C8">
                              <w:rPr>
                                <w:sz w:val="22"/>
                                <w:szCs w:val="22"/>
                              </w:rPr>
                              <w:t xml:space="preserve">İlgili Birime karar örneği ile birlikte </w:t>
                            </w:r>
                            <w:r w:rsidR="00250C5F">
                              <w:rPr>
                                <w:sz w:val="22"/>
                                <w:szCs w:val="22"/>
                              </w:rPr>
                              <w:t>sonucun bildirilmesi ve işlemin sonlandırılması</w:t>
                            </w:r>
                          </w:p>
                          <w:p w:rsidR="00542833" w:rsidRDefault="005428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017A71A">
                <v:roundrect id="_x0000_s1139" style="position:absolute;left:0;text-align:left;margin-left:165.2pt;margin-top:103.35pt;width:50pt;height:23.15pt;z-index:251793408;mso-position-horizontal-relative:text;mso-position-vertical-relative:text" arcsize="10923f">
                  <v:textbox style="mso-next-textbox:#_x0000_s1139">
                    <w:txbxContent>
                      <w:p w:rsidR="00542833" w:rsidRPr="009251C8" w:rsidRDefault="00542833" w:rsidP="002C224B">
                        <w:pPr>
                          <w:rPr>
                            <w:sz w:val="22"/>
                            <w:szCs w:val="20"/>
                          </w:rPr>
                        </w:pPr>
                        <w:r w:rsidRPr="009251C8">
                          <w:rPr>
                            <w:sz w:val="22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4418F7F9">
                <v:shape id="_x0000_s1136" type="#_x0000_t32" style="position:absolute;left:0;text-align:left;margin-left:72.5pt;margin-top:98pt;width:.05pt;height:141.55pt;z-index:251790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76724A96">
                <v:roundrect id="_x0000_s1140" style="position:absolute;left:0;text-align:left;margin-left:14.45pt;margin-top:104pt;width:50pt;height:23.15pt;z-index:251794432;mso-position-horizontal-relative:text;mso-position-vertical-relative:text" arcsize="10923f">
                  <v:textbox style="mso-next-textbox:#_x0000_s1140">
                    <w:txbxContent>
                      <w:p w:rsidR="00542833" w:rsidRPr="009251C8" w:rsidRDefault="00542833" w:rsidP="002C224B">
                        <w:pPr>
                          <w:rPr>
                            <w:sz w:val="22"/>
                            <w:szCs w:val="20"/>
                          </w:rPr>
                        </w:pPr>
                        <w:r w:rsidRPr="009251C8">
                          <w:rPr>
                            <w:sz w:val="22"/>
                            <w:szCs w:val="20"/>
                          </w:rPr>
                          <w:t>Evet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1D90C5A3">
                <v:shape id="_x0000_s1137" type="#_x0000_t110" style="position:absolute;left:0;text-align:left;margin-left:18.05pt;margin-top:7.2pt;width:194.9pt;height:118.05pt;z-index:251791360;mso-position-horizontal-relative:text;mso-position-vertical-relative:text">
                  <v:textbox style="mso-next-textbox:#_x0000_s1137">
                    <w:txbxContent>
                      <w:p w:rsidR="00542833" w:rsidRPr="009251C8" w:rsidRDefault="00580EDD" w:rsidP="002C224B">
                        <w:pPr>
                          <w:jc w:val="center"/>
                          <w:rPr>
                            <w:sz w:val="22"/>
                            <w:szCs w:val="20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Eğitim Komisyonu /Senato</w:t>
                        </w:r>
                        <w:r w:rsidR="00542833" w:rsidRPr="009251C8">
                          <w:rPr>
                            <w:sz w:val="22"/>
                            <w:szCs w:val="20"/>
                          </w:rPr>
                          <w:t xml:space="preserve"> teklifi kabul etti mi ?</w:t>
                        </w:r>
                      </w:p>
                    </w:txbxContent>
                  </v:textbox>
                </v:shape>
              </w:pict>
            </w:r>
            <w:r w:rsidR="00542833" w:rsidRPr="00B405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Önce Eğitim Komisyonu, ardından Senato teklifi görüşür.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*Birim/Bölüm/Program/Anabilim Dalı açılmasına ilişkin YÖK Kriterleri</w:t>
            </w:r>
            <w:r w:rsidRPr="00B4050A">
              <w:rPr>
                <w:color w:val="000000"/>
                <w:sz w:val="22"/>
                <w:szCs w:val="22"/>
              </w:rPr>
              <w:br/>
            </w:r>
            <w:r w:rsidRPr="00B4050A">
              <w:rPr>
                <w:color w:val="000000"/>
                <w:sz w:val="22"/>
                <w:szCs w:val="22"/>
              </w:rPr>
              <w:br/>
              <w:t>*2547 Sayılı YÖK Kanunu</w:t>
            </w:r>
          </w:p>
        </w:tc>
      </w:tr>
      <w:tr w:rsidR="00542833" w:rsidRPr="00B4050A" w:rsidTr="00591626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42833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ÖİDB Personeli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42833" w:rsidRPr="00B4050A" w:rsidRDefault="00C379DA" w:rsidP="00542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pict w14:anchorId="379D1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Yuvarlatılmış Dikdörtgen 58" o:spid="_x0000_s1141" type="#_x0000_t75" style="position:absolute;margin-left:2.25pt;margin-top:570.75pt;width:57.75pt;height:21.75pt;z-index:251796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">
                  <v:imagedata r:id="rId8" o:title=""/>
                  <o:lock v:ext="edit" aspectratio="f"/>
                </v:shape>
              </w:pict>
            </w:r>
            <w:r>
              <w:rPr>
                <w:color w:val="000000"/>
                <w:sz w:val="22"/>
                <w:szCs w:val="22"/>
              </w:rPr>
              <w:pict w14:anchorId="20492D43">
                <v:shape id="Yuvarlatılmış Dikdörtgen 59" o:spid="_x0000_s1142" type="#_x0000_t75" style="position:absolute;margin-left:98.25pt;margin-top:564.75pt;width:64.5pt;height:38.25pt;z-index:251797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">
                  <v:imagedata r:id="rId9" o:title=""/>
                  <o:lock v:ext="edit" aspectratio="f"/>
                </v:shape>
              </w:pict>
            </w:r>
            <w:r>
              <w:rPr>
                <w:color w:val="000000"/>
                <w:sz w:val="22"/>
                <w:szCs w:val="22"/>
              </w:rPr>
              <w:pict w14:anchorId="325A17B7">
                <v:shape id="Düz Ok Bağlayıcısı 88" o:spid="_x0000_s1143" type="#_x0000_t75" style="position:absolute;margin-left:54.75pt;margin-top:564.75pt;width:18pt;height:57.75pt;z-index:251798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">
                  <v:imagedata r:id="rId10" o:title=""/>
                  <o:lock v:ext="edit" aspectratio="f"/>
                </v:shape>
              </w:pict>
            </w:r>
            <w:r>
              <w:rPr>
                <w:color w:val="000000"/>
                <w:sz w:val="22"/>
                <w:szCs w:val="22"/>
              </w:rPr>
              <w:pict w14:anchorId="454CA00C">
                <v:shape id="Düz Ok Bağlayıcısı 90" o:spid="_x0000_s1144" type="#_x0000_t75" style="position:absolute;margin-left:121.5pt;margin-top:545.25pt;width:18pt;height:29.25pt;z-index:251799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">
                  <v:imagedata r:id="rId11" o:title=""/>
                  <o:lock v:ext="edit" aspectratio="f"/>
                </v:shape>
              </w:pict>
            </w:r>
          </w:p>
          <w:p w:rsidR="00542833" w:rsidRPr="00B4050A" w:rsidRDefault="00C379DA" w:rsidP="0054283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7599B81D">
                <v:rect id="_x0000_s1146" style="position:absolute;margin-left:35.3pt;margin-top:8.3pt;width:212.2pt;height:62.3pt;z-index:251801600">
                  <v:textbox style="mso-next-textbox:#_x0000_s1146">
                    <w:txbxContent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Program açılması dosya</w:t>
                        </w:r>
                        <w:r w:rsidR="00580EDD">
                          <w:rPr>
                            <w:sz w:val="22"/>
                            <w:szCs w:val="22"/>
                          </w:rPr>
                          <w:t>sı</w:t>
                        </w:r>
                        <w:r w:rsidRPr="009251C8">
                          <w:rPr>
                            <w:sz w:val="22"/>
                            <w:szCs w:val="22"/>
                          </w:rPr>
                          <w:t>nın Senato Kararı ile birlikte üst yazı ile YÖK’e bildirilmesi</w:t>
                        </w:r>
                        <w:r w:rsidR="00B9583E">
                          <w:rPr>
                            <w:sz w:val="22"/>
                            <w:szCs w:val="22"/>
                          </w:rPr>
                          <w:t xml:space="preserve"> ve ABAYS’a</w:t>
                        </w:r>
                        <w:r w:rsidR="007B6EFE">
                          <w:rPr>
                            <w:sz w:val="22"/>
                            <w:szCs w:val="22"/>
                          </w:rPr>
                          <w:t xml:space="preserve"> işlenmesi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27A4BAA9">
                <v:shape id="_x0000_s1145" type="#_x0000_t32" style="position:absolute;margin-left:139.95pt;margin-top:62.35pt;width:0;height:34.1pt;z-index:251800576" o:connectortype="straight">
                  <v:stroke endarrow="block"/>
                </v:shape>
              </w:pic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7B6EFE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Senatonun uygun g</w:t>
            </w:r>
            <w:r w:rsidR="007B6EFE">
              <w:rPr>
                <w:color w:val="000000"/>
                <w:sz w:val="22"/>
                <w:szCs w:val="22"/>
              </w:rPr>
              <w:t>örüşünden sonra işlem dosyası,</w:t>
            </w:r>
            <w:r w:rsidRPr="00B4050A">
              <w:rPr>
                <w:color w:val="000000"/>
                <w:sz w:val="22"/>
                <w:szCs w:val="22"/>
              </w:rPr>
              <w:t xml:space="preserve"> senato kararı</w:t>
            </w:r>
            <w:r w:rsidR="007B6EFE">
              <w:rPr>
                <w:color w:val="000000"/>
                <w:sz w:val="22"/>
                <w:szCs w:val="22"/>
              </w:rPr>
              <w:t xml:space="preserve"> ve</w:t>
            </w:r>
            <w:r w:rsidRPr="00B4050A">
              <w:rPr>
                <w:color w:val="000000"/>
                <w:sz w:val="22"/>
                <w:szCs w:val="22"/>
              </w:rPr>
              <w:t xml:space="preserve"> YÖK</w:t>
            </w:r>
            <w:r w:rsidR="00580EDD">
              <w:rPr>
                <w:color w:val="000000"/>
                <w:sz w:val="22"/>
                <w:szCs w:val="22"/>
              </w:rPr>
              <w:t>’</w:t>
            </w:r>
            <w:r w:rsidRPr="00B4050A">
              <w:rPr>
                <w:color w:val="000000"/>
                <w:sz w:val="22"/>
                <w:szCs w:val="22"/>
              </w:rPr>
              <w:t xml:space="preserve">e üst yazı </w:t>
            </w:r>
            <w:r w:rsidR="00580EDD">
              <w:rPr>
                <w:color w:val="000000"/>
                <w:sz w:val="22"/>
                <w:szCs w:val="22"/>
              </w:rPr>
              <w:t xml:space="preserve">yazılarak </w:t>
            </w:r>
            <w:r w:rsidR="007B6EFE">
              <w:rPr>
                <w:color w:val="000000"/>
                <w:sz w:val="22"/>
                <w:szCs w:val="22"/>
              </w:rPr>
              <w:t>ABAYS’a işlenir.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Cs w:val="16"/>
              </w:rPr>
              <w:t>*</w:t>
            </w:r>
            <w:r w:rsidR="007B6EFE">
              <w:rPr>
                <w:color w:val="000000"/>
                <w:szCs w:val="16"/>
              </w:rPr>
              <w:t>İKÇÜ</w:t>
            </w:r>
            <w:r w:rsidRPr="00B4050A">
              <w:rPr>
                <w:color w:val="000000"/>
                <w:szCs w:val="16"/>
              </w:rPr>
              <w:t>-UB</w:t>
            </w:r>
            <w:r w:rsidR="007B6EFE">
              <w:rPr>
                <w:color w:val="000000"/>
                <w:szCs w:val="16"/>
              </w:rPr>
              <w:t>Y</w:t>
            </w:r>
            <w:r w:rsidRPr="00B4050A">
              <w:rPr>
                <w:color w:val="000000"/>
                <w:szCs w:val="16"/>
              </w:rPr>
              <w:t>S Elektronik Belge Yönetim Sistemi</w:t>
            </w:r>
            <w:r w:rsidR="00580EDD">
              <w:rPr>
                <w:color w:val="000000"/>
                <w:sz w:val="22"/>
                <w:szCs w:val="22"/>
              </w:rPr>
              <w:br/>
            </w:r>
            <w:r w:rsidR="00580EDD">
              <w:rPr>
                <w:color w:val="000000"/>
                <w:sz w:val="22"/>
                <w:szCs w:val="22"/>
              </w:rPr>
              <w:br/>
              <w:t>*</w:t>
            </w:r>
            <w:r w:rsidRPr="00B4050A">
              <w:rPr>
                <w:color w:val="000000"/>
                <w:sz w:val="22"/>
                <w:szCs w:val="22"/>
              </w:rPr>
              <w:t>Birim/Bölüm/Program/Anabilim Dalı açılmasına ilişkin YÖK Kriterleri</w:t>
            </w:r>
            <w:r w:rsidRPr="00B4050A">
              <w:rPr>
                <w:color w:val="000000"/>
                <w:sz w:val="22"/>
                <w:szCs w:val="22"/>
              </w:rPr>
              <w:br/>
            </w:r>
            <w:r w:rsidRPr="00B4050A">
              <w:rPr>
                <w:color w:val="000000"/>
                <w:sz w:val="22"/>
                <w:szCs w:val="22"/>
              </w:rPr>
              <w:br/>
              <w:t>*2547 Sayılı YÖK Kanunu</w:t>
            </w:r>
          </w:p>
        </w:tc>
      </w:tr>
      <w:tr w:rsidR="00542833" w:rsidRPr="00B4050A" w:rsidTr="00591626">
        <w:trPr>
          <w:trHeight w:val="2942"/>
        </w:trPr>
        <w:tc>
          <w:tcPr>
            <w:tcW w:w="1555" w:type="dxa"/>
            <w:shd w:val="clear" w:color="auto" w:fill="FFFFFF"/>
            <w:vAlign w:val="center"/>
          </w:tcPr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Cs w:val="16"/>
              </w:rPr>
            </w:pPr>
            <w:r w:rsidRPr="00B4050A">
              <w:rPr>
                <w:color w:val="000000"/>
                <w:szCs w:val="16"/>
              </w:rPr>
              <w:t>YÖK Genel Kurulu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542833" w:rsidRPr="00B4050A" w:rsidRDefault="00C379DA" w:rsidP="00542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7C31BFEF">
                <v:shape id="_x0000_s1148" type="#_x0000_t110" style="position:absolute;left:0;text-align:left;margin-left:37.25pt;margin-top:8.55pt;width:211.45pt;height:120.35pt;z-index:251803648;mso-position-horizontal-relative:text;mso-position-vertical-relative:text">
                  <v:textbox style="mso-next-textbox:#_x0000_s1148">
                    <w:txbxContent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>Teklifin Yükseköğretim Genel Kurulunda görüşülmesi</w:t>
                        </w:r>
                      </w:p>
                    </w:txbxContent>
                  </v:textbox>
                </v:shape>
              </w:pict>
            </w:r>
            <w:r w:rsidR="00542833" w:rsidRPr="00B405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Yükseköğretim Genel Kurulu teklifi görüşür.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  <w:r w:rsidRPr="00B4050A">
              <w:rPr>
                <w:color w:val="000000"/>
                <w:sz w:val="22"/>
                <w:szCs w:val="22"/>
              </w:rPr>
              <w:t>*2547 Sayılı YÖK Kanunu</w:t>
            </w:r>
          </w:p>
        </w:tc>
      </w:tr>
      <w:tr w:rsidR="00542833" w:rsidRPr="00B4050A" w:rsidTr="00591626">
        <w:trPr>
          <w:trHeight w:val="1408"/>
        </w:trPr>
        <w:tc>
          <w:tcPr>
            <w:tcW w:w="1555" w:type="dxa"/>
            <w:shd w:val="clear" w:color="auto" w:fill="FFFFFF"/>
            <w:vAlign w:val="center"/>
          </w:tcPr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6277BE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 xml:space="preserve">Başbakanlık Mevz. Gel. </w:t>
            </w:r>
            <w:r w:rsidR="006277BE">
              <w:rPr>
                <w:color w:val="000000"/>
                <w:sz w:val="22"/>
                <w:szCs w:val="16"/>
              </w:rPr>
              <w:t>v</w:t>
            </w:r>
            <w:r w:rsidRPr="00B4050A">
              <w:rPr>
                <w:color w:val="000000"/>
                <w:sz w:val="22"/>
                <w:szCs w:val="16"/>
              </w:rPr>
              <w:t>e Yay. Gen. Müd.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42833" w:rsidRPr="00B4050A" w:rsidRDefault="00C379DA" w:rsidP="0054283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336A946">
                <v:rect id="_x0000_s1160" style="position:absolute;margin-left:59.3pt;margin-top:6.8pt;width:169.1pt;height:47.7pt;z-index:251817984;mso-position-horizontal-relative:text;mso-position-vertical-relative:text">
                  <v:textbox style="mso-next-textbox:#_x0000_s1160">
                    <w:txbxContent>
                      <w:p w:rsidR="00542833" w:rsidRPr="009251C8" w:rsidRDefault="003E6716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Fakülte kurulması teklifi ise </w:t>
                        </w:r>
                        <w:r w:rsidR="00542833" w:rsidRPr="009251C8">
                          <w:rPr>
                            <w:sz w:val="22"/>
                            <w:szCs w:val="22"/>
                          </w:rPr>
                          <w:t>Karar</w:t>
                        </w:r>
                        <w:r w:rsidR="00250C5F">
                          <w:rPr>
                            <w:sz w:val="22"/>
                            <w:szCs w:val="22"/>
                          </w:rPr>
                          <w:t>ın Resmi Gazete’de yayımlanması</w:t>
                        </w:r>
                      </w:p>
                    </w:txbxContent>
                  </v:textbox>
                </v:rect>
              </w:pict>
            </w:r>
          </w:p>
          <w:p w:rsidR="00542833" w:rsidRPr="00B4050A" w:rsidRDefault="00C379DA" w:rsidP="00542833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4308D811">
                <v:shape id="_x0000_s1161" type="#_x0000_t32" style="position:absolute;margin-left:138.2pt;margin-top:39.2pt;width:.05pt;height:18.3pt;z-index:251819008" o:connectortype="straight">
                  <v:stroke endarrow="block"/>
                </v:shape>
              </w:pic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>Fakülte açılması teklifi Resmi Gazete'de yayımlanır.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Default="00542833" w:rsidP="00542833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>*2547 Sayılı YÖK Kanunu</w:t>
            </w:r>
          </w:p>
          <w:p w:rsidR="003E6716" w:rsidRDefault="003E6716" w:rsidP="00542833">
            <w:pPr>
              <w:rPr>
                <w:color w:val="000000"/>
                <w:sz w:val="22"/>
                <w:szCs w:val="16"/>
              </w:rPr>
            </w:pPr>
          </w:p>
          <w:p w:rsidR="003E6716" w:rsidRPr="00B4050A" w:rsidRDefault="003E6716" w:rsidP="00542833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*Resmi Gazete</w:t>
            </w:r>
          </w:p>
        </w:tc>
      </w:tr>
      <w:tr w:rsidR="00542833" w:rsidRPr="00B4050A" w:rsidTr="00591626">
        <w:trPr>
          <w:trHeight w:val="2826"/>
        </w:trPr>
        <w:tc>
          <w:tcPr>
            <w:tcW w:w="1555" w:type="dxa"/>
            <w:shd w:val="clear" w:color="auto" w:fill="FFFFFF"/>
            <w:vAlign w:val="center"/>
          </w:tcPr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>YÖK Personeli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542833" w:rsidRPr="00B4050A" w:rsidRDefault="00C379DA" w:rsidP="00542833">
            <w:pPr>
              <w:rPr>
                <w:b/>
                <w:bCs/>
                <w:color w:val="000000"/>
                <w:sz w:val="22"/>
                <w:szCs w:val="16"/>
              </w:rPr>
            </w:pPr>
            <w:r>
              <w:rPr>
                <w:b/>
                <w:bCs/>
                <w:noProof/>
                <w:color w:val="000000"/>
                <w:sz w:val="22"/>
                <w:szCs w:val="16"/>
              </w:rPr>
              <w:pict w14:anchorId="22F84979">
                <v:shape id="_x0000_s1168" type="#_x0000_t32" style="position:absolute;margin-left:121.05pt;margin-top:600.65pt;width:.05pt;height:32.85pt;z-index:251826176;mso-position-horizontal-relative:text;mso-position-vertical-relative:text" o:connectortype="straight">
                  <v:stroke endarrow="block"/>
                </v:shape>
              </w:pict>
            </w:r>
          </w:p>
          <w:p w:rsidR="00542833" w:rsidRPr="00B4050A" w:rsidRDefault="00C379DA" w:rsidP="00542833">
            <w:pPr>
              <w:rPr>
                <w:sz w:val="22"/>
                <w:szCs w:val="16"/>
              </w:rPr>
            </w:pPr>
            <w:r>
              <w:rPr>
                <w:b/>
                <w:bCs/>
                <w:noProof/>
                <w:color w:val="000000"/>
                <w:sz w:val="22"/>
                <w:szCs w:val="16"/>
              </w:rPr>
              <w:pict w14:anchorId="0AF63913">
                <v:rect id="_x0000_s1167" style="position:absolute;margin-left:45.1pt;margin-top:9.95pt;width:190.05pt;height:46.1pt;z-index:251825152">
                  <v:textbox style="mso-next-textbox:#_x0000_s1167">
                    <w:txbxContent>
                      <w:p w:rsidR="00542833" w:rsidRPr="009251C8" w:rsidRDefault="00542833" w:rsidP="002C224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1C8">
                          <w:rPr>
                            <w:sz w:val="22"/>
                            <w:szCs w:val="22"/>
                          </w:rPr>
                          <w:t xml:space="preserve">YÖK genel kurul kararının </w:t>
                        </w:r>
                        <w:r w:rsidR="00B9583E">
                          <w:rPr>
                            <w:sz w:val="22"/>
                            <w:szCs w:val="22"/>
                          </w:rPr>
                          <w:t>ABAYS’a</w:t>
                        </w:r>
                        <w:r w:rsidR="007B6EFE">
                          <w:rPr>
                            <w:sz w:val="22"/>
                            <w:szCs w:val="22"/>
                          </w:rPr>
                          <w:t xml:space="preserve"> işlenmesi</w:t>
                        </w:r>
                      </w:p>
                    </w:txbxContent>
                  </v:textbox>
                </v:rect>
              </w:pict>
            </w:r>
          </w:p>
          <w:p w:rsidR="00542833" w:rsidRPr="00B4050A" w:rsidRDefault="00542833" w:rsidP="00542833">
            <w:pPr>
              <w:rPr>
                <w:sz w:val="22"/>
                <w:szCs w:val="16"/>
              </w:rPr>
            </w:pPr>
          </w:p>
          <w:p w:rsidR="00542833" w:rsidRPr="00B4050A" w:rsidRDefault="00542833" w:rsidP="00542833">
            <w:pPr>
              <w:rPr>
                <w:sz w:val="22"/>
                <w:szCs w:val="16"/>
              </w:rPr>
            </w:pPr>
          </w:p>
          <w:p w:rsidR="00542833" w:rsidRPr="00B4050A" w:rsidRDefault="00542833" w:rsidP="00542833">
            <w:pPr>
              <w:rPr>
                <w:sz w:val="22"/>
                <w:szCs w:val="16"/>
              </w:rPr>
            </w:pPr>
          </w:p>
          <w:p w:rsidR="00542833" w:rsidRPr="00B4050A" w:rsidRDefault="00C379DA" w:rsidP="00542833">
            <w:pPr>
              <w:rPr>
                <w:sz w:val="22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6DA26B2B">
                <v:shape id="_x0000_s1166" type="#_x0000_t32" style="position:absolute;margin-left:141.5pt;margin-top:14.5pt;width:.75pt;height:59.95pt;z-index:251824128" o:connectortype="straight">
                  <v:stroke endarrow="block"/>
                </v:shape>
              </w:pic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16"/>
              </w:rPr>
            </w:pPr>
          </w:p>
          <w:p w:rsidR="00542833" w:rsidRPr="00B4050A" w:rsidRDefault="00542833" w:rsidP="007B6EFE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 xml:space="preserve">YÖK tarafından incelenen işlem dosyasının birim / bölüm / program / anabilim dalı açılmasına ilişkin kararı </w:t>
            </w:r>
            <w:r w:rsidR="00B9583E">
              <w:rPr>
                <w:color w:val="000000"/>
                <w:sz w:val="22"/>
                <w:szCs w:val="16"/>
              </w:rPr>
              <w:t>ABAYS’a</w:t>
            </w:r>
            <w:r w:rsidR="007B6EFE">
              <w:rPr>
                <w:color w:val="000000"/>
                <w:sz w:val="22"/>
                <w:szCs w:val="16"/>
              </w:rPr>
              <w:t xml:space="preserve"> işlenir.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 w:val="22"/>
                <w:szCs w:val="16"/>
              </w:rPr>
            </w:pPr>
            <w:r w:rsidRPr="00B4050A">
              <w:rPr>
                <w:color w:val="000000"/>
                <w:szCs w:val="16"/>
              </w:rPr>
              <w:t>*</w:t>
            </w:r>
            <w:r w:rsidR="007B6EFE">
              <w:rPr>
                <w:color w:val="000000"/>
                <w:szCs w:val="16"/>
              </w:rPr>
              <w:t>İKÇÜ</w:t>
            </w:r>
            <w:r w:rsidRPr="00B4050A">
              <w:rPr>
                <w:color w:val="000000"/>
                <w:szCs w:val="16"/>
              </w:rPr>
              <w:t>-UB</w:t>
            </w:r>
            <w:r w:rsidR="007B6EFE">
              <w:rPr>
                <w:color w:val="000000"/>
                <w:szCs w:val="16"/>
              </w:rPr>
              <w:t>Y</w:t>
            </w:r>
            <w:r w:rsidRPr="00B4050A">
              <w:rPr>
                <w:color w:val="000000"/>
                <w:szCs w:val="16"/>
              </w:rPr>
              <w:t>S Elektronik Belge Yönetim Sistemi</w:t>
            </w:r>
          </w:p>
        </w:tc>
      </w:tr>
      <w:tr w:rsidR="00542833" w:rsidRPr="00B4050A" w:rsidTr="00591626">
        <w:trPr>
          <w:trHeight w:val="1334"/>
        </w:trPr>
        <w:tc>
          <w:tcPr>
            <w:tcW w:w="1555" w:type="dxa"/>
            <w:shd w:val="clear" w:color="auto" w:fill="FFFFFF"/>
            <w:vAlign w:val="center"/>
          </w:tcPr>
          <w:p w:rsidR="00542833" w:rsidRPr="00B4050A" w:rsidRDefault="00542833" w:rsidP="005428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42833" w:rsidRPr="00B4050A" w:rsidRDefault="00542833" w:rsidP="00542833">
            <w:pPr>
              <w:rPr>
                <w:color w:val="000000"/>
                <w:szCs w:val="16"/>
              </w:rPr>
            </w:pPr>
            <w:r w:rsidRPr="00B4050A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542833" w:rsidRPr="00B4050A" w:rsidRDefault="00C379DA" w:rsidP="00542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pict w14:anchorId="67E06AAF">
                <v:rect id="_x0000_s1169" style="position:absolute;left:0;text-align:left;margin-left:18.4pt;margin-top:4.95pt;width:253.05pt;height:65.25pt;z-index:251827200;mso-position-horizontal-relative:text;mso-position-vertical-relative:text">
                  <v:textbox style="mso-next-textbox:#_x0000_s1169">
                    <w:txbxContent>
                      <w:p w:rsidR="00542833" w:rsidRPr="00250C5F" w:rsidRDefault="00542833" w:rsidP="00250C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50C5F">
                          <w:rPr>
                            <w:sz w:val="22"/>
                            <w:szCs w:val="22"/>
                          </w:rPr>
                          <w:t>P</w:t>
                        </w:r>
                        <w:r w:rsidR="00250C5F" w:rsidRPr="00250C5F">
                          <w:rPr>
                            <w:sz w:val="22"/>
                            <w:szCs w:val="22"/>
                          </w:rPr>
                          <w:t xml:space="preserve">rogram açılmasına ilişkin </w:t>
                        </w:r>
                        <w:r w:rsidR="00B9583E">
                          <w:rPr>
                            <w:sz w:val="22"/>
                            <w:szCs w:val="22"/>
                          </w:rPr>
                          <w:t>Yöksis ABAYS’a</w:t>
                        </w:r>
                        <w:r w:rsidR="00BC1ECF">
                          <w:rPr>
                            <w:sz w:val="22"/>
                            <w:szCs w:val="22"/>
                          </w:rPr>
                          <w:t xml:space="preserve"> gelen YÖK</w:t>
                        </w:r>
                        <w:r w:rsidR="00250C5F">
                          <w:rPr>
                            <w:sz w:val="22"/>
                            <w:szCs w:val="22"/>
                          </w:rPr>
                          <w:t xml:space="preserve"> karar</w:t>
                        </w:r>
                        <w:r w:rsidR="00250C5F" w:rsidRPr="00250C5F">
                          <w:rPr>
                            <w:sz w:val="22"/>
                            <w:szCs w:val="22"/>
                          </w:rPr>
                          <w:t>ın</w:t>
                        </w:r>
                        <w:r w:rsidR="00BC1ECF">
                          <w:rPr>
                            <w:sz w:val="22"/>
                            <w:szCs w:val="22"/>
                          </w:rPr>
                          <w:t>ın</w:t>
                        </w:r>
                        <w:r w:rsidR="00250C5F" w:rsidRPr="00250C5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EF7825" w:rsidRPr="00250C5F">
                          <w:rPr>
                            <w:sz w:val="22"/>
                            <w:szCs w:val="22"/>
                          </w:rPr>
                          <w:t>Strateji Geliştirme Daire Başkanlığı, Bilgi İşlem Daire Başkanlığı ve Personel Daire Başkanlı</w:t>
                        </w:r>
                        <w:r w:rsidR="00B9583E">
                          <w:rPr>
                            <w:sz w:val="22"/>
                            <w:szCs w:val="22"/>
                          </w:rPr>
                          <w:t xml:space="preserve">ğına </w:t>
                        </w:r>
                        <w:r w:rsidR="00250C5F">
                          <w:rPr>
                            <w:sz w:val="22"/>
                            <w:szCs w:val="22"/>
                          </w:rPr>
                          <w:t>bildirilmesi</w:t>
                        </w:r>
                      </w:p>
                    </w:txbxContent>
                  </v:textbox>
                </v:rect>
              </w:pict>
            </w:r>
            <w:r w:rsidR="00542833" w:rsidRPr="00B405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855F8" w:rsidRDefault="00B9583E" w:rsidP="00B855F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ABAYS’a</w:t>
            </w:r>
            <w:r w:rsidR="00B855F8">
              <w:rPr>
                <w:color w:val="000000"/>
                <w:szCs w:val="16"/>
              </w:rPr>
              <w:t xml:space="preserve"> gelen karar</w:t>
            </w:r>
            <w:r>
              <w:rPr>
                <w:color w:val="000000"/>
                <w:szCs w:val="16"/>
              </w:rPr>
              <w:t xml:space="preserve"> ilgili birime </w:t>
            </w:r>
            <w:r w:rsidR="00B855F8" w:rsidRPr="00A0033B">
              <w:rPr>
                <w:color w:val="000000"/>
                <w:szCs w:val="16"/>
              </w:rPr>
              <w:t>bir üst yazı ile bildirilir.</w:t>
            </w:r>
          </w:p>
          <w:p w:rsidR="00542833" w:rsidRPr="00B4050A" w:rsidRDefault="00542833" w:rsidP="00542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000000" w:fill="FFFFFF"/>
            <w:vAlign w:val="center"/>
          </w:tcPr>
          <w:p w:rsidR="00542833" w:rsidRDefault="007B6EFE" w:rsidP="00542833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</w:t>
            </w:r>
            <w:r w:rsidR="00542833" w:rsidRPr="00B4050A">
              <w:rPr>
                <w:color w:val="000000"/>
                <w:szCs w:val="16"/>
              </w:rPr>
              <w:t>-UB</w:t>
            </w:r>
            <w:r>
              <w:rPr>
                <w:color w:val="000000"/>
                <w:szCs w:val="16"/>
              </w:rPr>
              <w:t>Y</w:t>
            </w:r>
            <w:r w:rsidR="00542833" w:rsidRPr="00B4050A">
              <w:rPr>
                <w:color w:val="000000"/>
                <w:szCs w:val="16"/>
              </w:rPr>
              <w:t>S Elektronik Belge Yönetim Sistemi</w:t>
            </w:r>
          </w:p>
          <w:p w:rsidR="003E6716" w:rsidRDefault="003E6716" w:rsidP="00542833">
            <w:pPr>
              <w:rPr>
                <w:color w:val="000000"/>
                <w:szCs w:val="16"/>
              </w:rPr>
            </w:pPr>
          </w:p>
          <w:p w:rsidR="003E6716" w:rsidRDefault="003E6716" w:rsidP="003E671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*YÖKSİS-ABAYS</w:t>
            </w:r>
          </w:p>
          <w:p w:rsidR="003E6716" w:rsidRDefault="003E6716" w:rsidP="00542833">
            <w:pPr>
              <w:rPr>
                <w:color w:val="000000"/>
                <w:szCs w:val="16"/>
              </w:rPr>
            </w:pPr>
          </w:p>
          <w:p w:rsidR="003E6716" w:rsidRPr="00B4050A" w:rsidRDefault="003E6716" w:rsidP="00542833">
            <w:pPr>
              <w:rPr>
                <w:color w:val="000000"/>
                <w:sz w:val="22"/>
                <w:szCs w:val="22"/>
              </w:rPr>
            </w:pPr>
          </w:p>
        </w:tc>
      </w:tr>
      <w:tr w:rsidR="00EF7825" w:rsidRPr="00B4050A" w:rsidTr="00D94899">
        <w:trPr>
          <w:trHeight w:val="1334"/>
        </w:trPr>
        <w:tc>
          <w:tcPr>
            <w:tcW w:w="1555" w:type="dxa"/>
            <w:shd w:val="clear" w:color="auto" w:fill="FFFFFF"/>
            <w:vAlign w:val="center"/>
          </w:tcPr>
          <w:p w:rsidR="00EF7825" w:rsidRPr="0091460B" w:rsidRDefault="00EF7825" w:rsidP="00EF7825">
            <w:pPr>
              <w:jc w:val="center"/>
              <w:rPr>
                <w:color w:val="000000"/>
              </w:rPr>
            </w:pPr>
            <w:r w:rsidRPr="0091460B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F7825" w:rsidRPr="00A0033B" w:rsidRDefault="00EF7825" w:rsidP="00EF7825">
            <w:pPr>
              <w:rPr>
                <w:color w:val="000000"/>
                <w:szCs w:val="16"/>
              </w:rPr>
            </w:pPr>
            <w:r w:rsidRPr="00A0033B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F7825" w:rsidRDefault="00EF7825" w:rsidP="00EF7825">
            <w:pPr>
              <w:jc w:val="center"/>
              <w:rPr>
                <w:b/>
                <w:bCs/>
                <w:noProof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E52C239" wp14:editId="07F1EC7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-29845</wp:posOffset>
                      </wp:positionV>
                      <wp:extent cx="3436620" cy="581025"/>
                      <wp:effectExtent l="0" t="0" r="11430" b="28575"/>
                      <wp:wrapNone/>
                      <wp:docPr id="3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825" w:rsidRDefault="00BC1ECF" w:rsidP="00250C5F">
                                  <w:pPr>
                                    <w:jc w:val="center"/>
                                  </w:pPr>
                                  <w:r w:rsidRPr="00BC1ECF">
                                    <w:t>İlgili Programın Üniversite Bilgi Yönetim Sistemine tanımlanması</w:t>
                                  </w:r>
                                  <w:r>
                                    <w:t xml:space="preserve"> </w:t>
                                  </w:r>
                                  <w:r w:rsidR="00EF7825">
                                    <w:t>ve işlem</w:t>
                                  </w:r>
                                  <w:r w:rsidR="00250C5F">
                                    <w:t>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2C239" id="AutoShape 51" o:spid="_x0000_s1030" style="position:absolute;left:0;text-align:left;margin-left:10.45pt;margin-top:-2.35pt;width:270.6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">
                      <v:textbox>
                        <w:txbxContent>
                          <w:p w:rsidR="00EF7825" w:rsidRDefault="00BC1ECF" w:rsidP="00250C5F">
                            <w:pPr>
                              <w:jc w:val="center"/>
                            </w:pPr>
                            <w:r w:rsidRPr="00BC1ECF">
                              <w:t>İlgili Programın Üniversite Bilgi Yönetim Sistemine tanımlanması</w:t>
                            </w:r>
                            <w:r>
                              <w:t xml:space="preserve"> </w:t>
                            </w:r>
                            <w:r w:rsidR="00EF7825">
                              <w:t>ve işlem</w:t>
                            </w:r>
                            <w:r w:rsidR="00250C5F">
                              <w:t>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F7825" w:rsidRDefault="00B9583E" w:rsidP="00EF7825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İlgili program UBYS’ye</w:t>
            </w:r>
            <w:r w:rsidR="00734F49">
              <w:rPr>
                <w:color w:val="000000"/>
                <w:szCs w:val="16"/>
              </w:rPr>
              <w:t xml:space="preserve"> tanımlanır.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EF7825" w:rsidRDefault="00EF7825" w:rsidP="00EF7825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*İKÇÜ-UBYS Elektronik Belge Yönetim Sistemi</w:t>
            </w:r>
          </w:p>
        </w:tc>
      </w:tr>
    </w:tbl>
    <w:p w:rsidR="00A40877" w:rsidRDefault="00A40877" w:rsidP="001B4140"/>
    <w:sectPr w:rsidR="00A40877" w:rsidSect="00D62A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DA" w:rsidRDefault="00C379DA">
      <w:r>
        <w:separator/>
      </w:r>
    </w:p>
  </w:endnote>
  <w:endnote w:type="continuationSeparator" w:id="0">
    <w:p w:rsidR="00C379DA" w:rsidRDefault="00C379DA">
      <w:r>
        <w:continuationSeparator/>
      </w:r>
    </w:p>
  </w:endnote>
  <w:endnote w:id="1">
    <w:p w:rsidR="002C224B" w:rsidRDefault="002C224B"/>
    <w:p w:rsidR="00797AE3" w:rsidRPr="00532721" w:rsidRDefault="00797AE3" w:rsidP="00532721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50" w:rsidRDefault="009454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165C1A" w:rsidRDefault="00165C1A"/>
  <w:p w:rsidR="002C224B" w:rsidRDefault="00DB3A1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50" w:rsidRDefault="009454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DA" w:rsidRDefault="00C379DA">
      <w:r>
        <w:separator/>
      </w:r>
    </w:p>
  </w:footnote>
  <w:footnote w:type="continuationSeparator" w:id="0">
    <w:p w:rsidR="00C379DA" w:rsidRDefault="00C3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50" w:rsidRDefault="009454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002B8B">
      <w:trPr>
        <w:cantSplit/>
        <w:trHeight w:val="981"/>
        <w:jc w:val="center"/>
      </w:trPr>
      <w:tc>
        <w:tcPr>
          <w:tcW w:w="30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002B8B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2B8B" w:rsidRPr="006A0EAB" w:rsidTr="00002B8B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2B8B" w:rsidRPr="006A0EAB" w:rsidRDefault="00002B8B" w:rsidP="00002B8B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2B8B" w:rsidRPr="00F02236" w:rsidRDefault="00002B8B" w:rsidP="00002B8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 w:rsidRPr="00002B8B">
            <w:rPr>
              <w:b/>
              <w:bCs/>
              <w:sz w:val="20"/>
              <w:szCs w:val="20"/>
            </w:rPr>
            <w:t>BİRİM-BÖLÜM-PROGRAM AÇILMASI İŞ AKIŞ ŞEMAS</w:t>
          </w:r>
          <w:r>
            <w:rPr>
              <w:b/>
              <w:bCs/>
              <w:sz w:val="20"/>
              <w:szCs w:val="20"/>
            </w:rPr>
            <w:t>I</w:t>
          </w:r>
          <w:bookmarkEnd w:id="0"/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B8B" w:rsidRPr="00002B8B" w:rsidRDefault="00002B8B" w:rsidP="00002B8B">
          <w:pPr>
            <w:rPr>
              <w:sz w:val="22"/>
              <w:szCs w:val="22"/>
            </w:rPr>
          </w:pPr>
          <w:r w:rsidRPr="00002B8B">
            <w:rPr>
              <w:b/>
              <w:sz w:val="22"/>
              <w:szCs w:val="22"/>
            </w:rPr>
            <w:t>Dok. No:</w:t>
          </w:r>
          <w:r w:rsidRPr="00002B8B">
            <w:rPr>
              <w:sz w:val="22"/>
              <w:szCs w:val="22"/>
            </w:rPr>
            <w:t xml:space="preserve"> İA/OIDB/02</w:t>
          </w:r>
        </w:p>
      </w:tc>
    </w:tr>
    <w:tr w:rsidR="00002B8B" w:rsidRPr="006A0EAB" w:rsidTr="00002B8B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2B8B" w:rsidRPr="006A0EAB" w:rsidRDefault="00002B8B" w:rsidP="00002B8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002B8B" w:rsidRPr="006A0EAB" w:rsidRDefault="00002B8B" w:rsidP="00002B8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B8B" w:rsidRPr="00002B8B" w:rsidRDefault="00002B8B" w:rsidP="00002B8B">
          <w:pPr>
            <w:rPr>
              <w:sz w:val="22"/>
              <w:szCs w:val="22"/>
            </w:rPr>
          </w:pPr>
          <w:r w:rsidRPr="00002B8B">
            <w:rPr>
              <w:b/>
              <w:sz w:val="22"/>
              <w:szCs w:val="22"/>
            </w:rPr>
            <w:t>İlk Yayın Tar.:</w:t>
          </w:r>
          <w:r w:rsidRPr="00002B8B">
            <w:rPr>
              <w:sz w:val="22"/>
              <w:szCs w:val="22"/>
            </w:rPr>
            <w:t xml:space="preserve"> 25.08.2017</w:t>
          </w:r>
        </w:p>
      </w:tc>
    </w:tr>
    <w:tr w:rsidR="00002B8B" w:rsidRPr="006A0EAB" w:rsidTr="00002B8B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2B8B" w:rsidRPr="006A0EAB" w:rsidRDefault="00002B8B" w:rsidP="00002B8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002B8B" w:rsidRPr="006A0EAB" w:rsidRDefault="00002B8B" w:rsidP="00002B8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B8B" w:rsidRPr="00002B8B" w:rsidRDefault="00002B8B" w:rsidP="00002B8B">
          <w:pPr>
            <w:rPr>
              <w:sz w:val="22"/>
              <w:szCs w:val="22"/>
            </w:rPr>
          </w:pPr>
          <w:r w:rsidRPr="00002B8B">
            <w:rPr>
              <w:b/>
              <w:sz w:val="22"/>
              <w:szCs w:val="22"/>
            </w:rPr>
            <w:t>Rev. No/Tar.:</w:t>
          </w:r>
          <w:r w:rsidRPr="00002B8B">
            <w:rPr>
              <w:sz w:val="22"/>
              <w:szCs w:val="22"/>
            </w:rPr>
            <w:t xml:space="preserve"> 02/27.11.2023</w:t>
          </w:r>
        </w:p>
      </w:tc>
    </w:tr>
    <w:tr w:rsidR="00002B8B" w:rsidRPr="006A0EAB" w:rsidTr="00002B8B">
      <w:trPr>
        <w:cantSplit/>
        <w:trHeight w:val="72"/>
        <w:jc w:val="center"/>
      </w:trPr>
      <w:tc>
        <w:tcPr>
          <w:tcW w:w="303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02B8B" w:rsidRPr="006A0EAB" w:rsidRDefault="00002B8B" w:rsidP="00002B8B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sz="4" w:space="0" w:color="auto"/>
            <w:right w:val="single" w:sz="4" w:space="0" w:color="auto"/>
          </w:tcBorders>
        </w:tcPr>
        <w:p w:rsidR="00002B8B" w:rsidRPr="006A0EAB" w:rsidRDefault="00002B8B" w:rsidP="00002B8B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2B8B" w:rsidRPr="00002B8B" w:rsidRDefault="00002B8B" w:rsidP="00002B8B">
          <w:pPr>
            <w:rPr>
              <w:sz w:val="22"/>
              <w:szCs w:val="22"/>
            </w:rPr>
          </w:pPr>
          <w:r w:rsidRPr="00002B8B">
            <w:rPr>
              <w:b/>
              <w:sz w:val="22"/>
              <w:szCs w:val="22"/>
            </w:rPr>
            <w:t>Sayfa</w:t>
          </w:r>
          <w:r w:rsidRPr="00002B8B">
            <w:rPr>
              <w:sz w:val="22"/>
              <w:szCs w:val="22"/>
            </w:rPr>
            <w:t xml:space="preserve"> 1 / 6</w:t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50" w:rsidRDefault="009454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8B"/>
    <w:rsid w:val="00002B8B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3FD2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6784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5C1A"/>
    <w:rsid w:val="0017030A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0655"/>
    <w:rsid w:val="00235BFE"/>
    <w:rsid w:val="00237835"/>
    <w:rsid w:val="00250C5F"/>
    <w:rsid w:val="002535FA"/>
    <w:rsid w:val="00260278"/>
    <w:rsid w:val="0026266A"/>
    <w:rsid w:val="0027647B"/>
    <w:rsid w:val="00285AD3"/>
    <w:rsid w:val="002A26C7"/>
    <w:rsid w:val="002B01C0"/>
    <w:rsid w:val="002B272D"/>
    <w:rsid w:val="002B7DA2"/>
    <w:rsid w:val="002C224B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0688"/>
    <w:rsid w:val="003E30D0"/>
    <w:rsid w:val="003E3954"/>
    <w:rsid w:val="003E3BA1"/>
    <w:rsid w:val="003E6716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EA"/>
    <w:rsid w:val="004422F3"/>
    <w:rsid w:val="0045319F"/>
    <w:rsid w:val="0045716E"/>
    <w:rsid w:val="00460EE4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2721"/>
    <w:rsid w:val="00533A92"/>
    <w:rsid w:val="00540626"/>
    <w:rsid w:val="00541941"/>
    <w:rsid w:val="00542833"/>
    <w:rsid w:val="00545D00"/>
    <w:rsid w:val="00561817"/>
    <w:rsid w:val="00580EDD"/>
    <w:rsid w:val="00582A3A"/>
    <w:rsid w:val="0058733F"/>
    <w:rsid w:val="00591626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1D30"/>
    <w:rsid w:val="005F45DE"/>
    <w:rsid w:val="005F54B2"/>
    <w:rsid w:val="005F6305"/>
    <w:rsid w:val="00605E05"/>
    <w:rsid w:val="00614381"/>
    <w:rsid w:val="00614806"/>
    <w:rsid w:val="00614BA2"/>
    <w:rsid w:val="006169D1"/>
    <w:rsid w:val="00621EFE"/>
    <w:rsid w:val="006227AC"/>
    <w:rsid w:val="00625987"/>
    <w:rsid w:val="006277BE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019A"/>
    <w:rsid w:val="006A5DA8"/>
    <w:rsid w:val="006B0B91"/>
    <w:rsid w:val="006B32F6"/>
    <w:rsid w:val="006B7F9B"/>
    <w:rsid w:val="006C5772"/>
    <w:rsid w:val="006D0ED8"/>
    <w:rsid w:val="006D4483"/>
    <w:rsid w:val="006E0054"/>
    <w:rsid w:val="006E08B7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4F49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B6EFE"/>
    <w:rsid w:val="007C4791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51CF"/>
    <w:rsid w:val="00846159"/>
    <w:rsid w:val="0084788F"/>
    <w:rsid w:val="008500E1"/>
    <w:rsid w:val="00863429"/>
    <w:rsid w:val="008652F2"/>
    <w:rsid w:val="00873BCF"/>
    <w:rsid w:val="00886B88"/>
    <w:rsid w:val="008874DB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5450"/>
    <w:rsid w:val="00951FAA"/>
    <w:rsid w:val="00954794"/>
    <w:rsid w:val="00964780"/>
    <w:rsid w:val="00965356"/>
    <w:rsid w:val="00975405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D5961"/>
    <w:rsid w:val="009E2116"/>
    <w:rsid w:val="009E647F"/>
    <w:rsid w:val="009F4623"/>
    <w:rsid w:val="00A115A8"/>
    <w:rsid w:val="00A256CE"/>
    <w:rsid w:val="00A30848"/>
    <w:rsid w:val="00A35DC0"/>
    <w:rsid w:val="00A40877"/>
    <w:rsid w:val="00A436CC"/>
    <w:rsid w:val="00A57573"/>
    <w:rsid w:val="00A575EC"/>
    <w:rsid w:val="00A6507F"/>
    <w:rsid w:val="00A77424"/>
    <w:rsid w:val="00A77709"/>
    <w:rsid w:val="00A809A6"/>
    <w:rsid w:val="00A84055"/>
    <w:rsid w:val="00AB048E"/>
    <w:rsid w:val="00AB753F"/>
    <w:rsid w:val="00AC2882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050A"/>
    <w:rsid w:val="00B5060E"/>
    <w:rsid w:val="00B6187A"/>
    <w:rsid w:val="00B62E1D"/>
    <w:rsid w:val="00B72E7A"/>
    <w:rsid w:val="00B73E1B"/>
    <w:rsid w:val="00B7587B"/>
    <w:rsid w:val="00B80733"/>
    <w:rsid w:val="00B855F8"/>
    <w:rsid w:val="00B90870"/>
    <w:rsid w:val="00B909D0"/>
    <w:rsid w:val="00B9367C"/>
    <w:rsid w:val="00B953F2"/>
    <w:rsid w:val="00B9583E"/>
    <w:rsid w:val="00BA11EE"/>
    <w:rsid w:val="00BB4329"/>
    <w:rsid w:val="00BB4DAD"/>
    <w:rsid w:val="00BC1ECF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379DA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0658"/>
    <w:rsid w:val="00D47B97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26C0"/>
    <w:rsid w:val="00D96295"/>
    <w:rsid w:val="00DA466A"/>
    <w:rsid w:val="00DB3A19"/>
    <w:rsid w:val="00DB3F54"/>
    <w:rsid w:val="00DB6E7B"/>
    <w:rsid w:val="00DC22E9"/>
    <w:rsid w:val="00DC5C4D"/>
    <w:rsid w:val="00DC7358"/>
    <w:rsid w:val="00DC7711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1623D"/>
    <w:rsid w:val="00E3001E"/>
    <w:rsid w:val="00E46C65"/>
    <w:rsid w:val="00E53932"/>
    <w:rsid w:val="00E55A90"/>
    <w:rsid w:val="00E5752B"/>
    <w:rsid w:val="00E64E64"/>
    <w:rsid w:val="00E71B83"/>
    <w:rsid w:val="00E80B5E"/>
    <w:rsid w:val="00E8700F"/>
    <w:rsid w:val="00EA77AC"/>
    <w:rsid w:val="00EA7DAA"/>
    <w:rsid w:val="00EB1931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7825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53825"/>
    <w:rsid w:val="00F637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29"/>
        <o:r id="V:Rule2" type="connector" idref="#_x0000_s1130"/>
        <o:r id="V:Rule3" type="connector" idref="#_x0000_s1131"/>
        <o:r id="V:Rule4" type="connector" idref="#_x0000_s1145"/>
        <o:r id="V:Rule5" type="connector" idref="#_x0000_s1166"/>
        <o:r id="V:Rule6" type="connector" idref="#_x0000_s1138"/>
        <o:r id="V:Rule7" type="connector" idref="#_x0000_s1136"/>
        <o:r id="V:Rule8" type="connector" idref="#_x0000_s1161"/>
        <o:r id="V:Rule9" type="connector" idref="#_x0000_s1168"/>
      </o:rules>
    </o:shapelayout>
  </w:shapeDefaults>
  <w:decimalSymbol w:val=","/>
  <w:listSeparator w:val=";"/>
  <w15:chartTrackingRefBased/>
  <w15:docId w15:val="{2A66E619-B14E-43A2-82DF-11FB553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i&#351;%20ak&#305;&#351;lar&#305;\B&#304;R&#304;M-B&#214;L&#220;M-PROGRAM%20A&#199;ILMASI%20&#304;&#350;%20AKI&#350;%20&#350;E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4E1C-E979-4AD8-92C5-F0560B5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BİRİM-BÖLÜM-PROGRAM AÇILMASI İŞ AKIŞ ŞEMASI</Template>
  <TotalTime>3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1</cp:revision>
  <cp:lastPrinted>2018-09-24T13:03:00Z</cp:lastPrinted>
  <dcterms:created xsi:type="dcterms:W3CDTF">2023-11-28T12:11:00Z</dcterms:created>
  <dcterms:modified xsi:type="dcterms:W3CDTF">2023-11-28T12:14:00Z</dcterms:modified>
</cp:coreProperties>
</file>